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5A80" w14:textId="77777777" w:rsidR="00C64ACA" w:rsidRDefault="00C64ACA" w:rsidP="00181040">
      <w:pPr>
        <w:pStyle w:val="NoSpacing"/>
      </w:pPr>
    </w:p>
    <w:p w14:paraId="0A644B0C" w14:textId="0EF47424" w:rsidR="0074537E" w:rsidRPr="00FE5E19" w:rsidRDefault="0074537E" w:rsidP="0074537E">
      <w:pPr>
        <w:jc w:val="center"/>
        <w:rPr>
          <w:b/>
        </w:rPr>
      </w:pPr>
      <w:r w:rsidRPr="00FE5E19">
        <w:rPr>
          <w:b/>
        </w:rPr>
        <w:t>JOB DESCRIPTION</w:t>
      </w:r>
    </w:p>
    <w:p w14:paraId="449FB864" w14:textId="77777777" w:rsidR="0074537E" w:rsidRPr="00FE5E19" w:rsidRDefault="0074537E" w:rsidP="0074537E">
      <w:pPr>
        <w:jc w:val="center"/>
        <w:rPr>
          <w:b/>
        </w:rPr>
      </w:pPr>
    </w:p>
    <w:p w14:paraId="3E71B489" w14:textId="77777777" w:rsidR="0074537E" w:rsidRPr="00FE5E19" w:rsidRDefault="0074537E" w:rsidP="0074537E">
      <w:pPr>
        <w:jc w:val="both"/>
      </w:pPr>
      <w:r w:rsidRPr="00FE5E19">
        <w:rPr>
          <w:b/>
        </w:rPr>
        <w:t>JOB TITLE</w:t>
      </w:r>
      <w:r w:rsidRPr="00FE5E19">
        <w:tab/>
        <w:t xml:space="preserve">     </w:t>
      </w:r>
      <w:r>
        <w:tab/>
      </w:r>
      <w:r>
        <w:tab/>
      </w:r>
      <w:r>
        <w:tab/>
      </w:r>
      <w:r w:rsidRPr="00AD0984">
        <w:rPr>
          <w:b/>
        </w:rPr>
        <w:t>Assistant Practitioner (Mammography)</w:t>
      </w:r>
    </w:p>
    <w:p w14:paraId="2B27CE4D" w14:textId="77777777" w:rsidR="0074537E" w:rsidRPr="00FE5E19" w:rsidRDefault="0074537E" w:rsidP="0074537E"/>
    <w:p w14:paraId="31223458" w14:textId="5E2DAA29" w:rsidR="0074537E" w:rsidRPr="00FE5E19" w:rsidRDefault="0074537E" w:rsidP="0074537E">
      <w:pPr>
        <w:tabs>
          <w:tab w:val="left" w:pos="1134"/>
        </w:tabs>
      </w:pPr>
      <w:r w:rsidRPr="00FE5E19">
        <w:rPr>
          <w:b/>
        </w:rPr>
        <w:t>GRADE/BAND</w:t>
      </w:r>
      <w:r w:rsidRPr="00FE5E19">
        <w:tab/>
      </w:r>
      <w:r>
        <w:tab/>
      </w:r>
      <w:r>
        <w:tab/>
      </w:r>
      <w:r w:rsidRPr="001D4E70">
        <w:rPr>
          <w:b/>
        </w:rPr>
        <w:t>4</w:t>
      </w:r>
    </w:p>
    <w:p w14:paraId="083EDBAE" w14:textId="77777777" w:rsidR="0074537E" w:rsidRPr="00FE5E19" w:rsidRDefault="0074537E" w:rsidP="0074537E"/>
    <w:p w14:paraId="6E7E4F2A" w14:textId="77777777" w:rsidR="0074537E" w:rsidRPr="001D4E70" w:rsidRDefault="0074537E" w:rsidP="0074537E">
      <w:pPr>
        <w:rPr>
          <w:b/>
        </w:rPr>
      </w:pPr>
      <w:r w:rsidRPr="00FE5E19">
        <w:rPr>
          <w:b/>
        </w:rPr>
        <w:t>LOCATION</w:t>
      </w:r>
      <w:r w:rsidRPr="00FE5E19">
        <w:rPr>
          <w:b/>
        </w:rPr>
        <w:tab/>
      </w:r>
      <w:r w:rsidRPr="00FE5E19">
        <w:tab/>
      </w:r>
      <w:r w:rsidRPr="00FE5E19">
        <w:tab/>
      </w:r>
      <w:r>
        <w:tab/>
      </w:r>
      <w:r>
        <w:rPr>
          <w:b/>
        </w:rPr>
        <w:t>Breast Imaging</w:t>
      </w:r>
    </w:p>
    <w:p w14:paraId="7EAFFDDB" w14:textId="77777777" w:rsidR="0074537E" w:rsidRPr="00FE5E19" w:rsidRDefault="0074537E" w:rsidP="0074537E"/>
    <w:p w14:paraId="40AAC7A6" w14:textId="77777777" w:rsidR="0074537E" w:rsidRPr="001D4E70" w:rsidRDefault="0074537E" w:rsidP="0074537E">
      <w:pPr>
        <w:rPr>
          <w:b/>
        </w:rPr>
      </w:pPr>
      <w:r w:rsidRPr="00FE5E19">
        <w:rPr>
          <w:b/>
        </w:rPr>
        <w:t>RESPONSIBLE TO</w:t>
      </w:r>
      <w:r w:rsidRPr="00FE5E19">
        <w:rPr>
          <w:b/>
        </w:rPr>
        <w:tab/>
      </w:r>
      <w:r>
        <w:rPr>
          <w:b/>
        </w:rPr>
        <w:tab/>
      </w:r>
      <w:r>
        <w:rPr>
          <w:b/>
        </w:rPr>
        <w:tab/>
        <w:t>Team Leader</w:t>
      </w:r>
    </w:p>
    <w:p w14:paraId="72BA0657" w14:textId="77777777" w:rsidR="0074537E" w:rsidRPr="00FE5E19" w:rsidRDefault="0074537E" w:rsidP="0074537E"/>
    <w:p w14:paraId="65922C0B" w14:textId="77777777" w:rsidR="0074537E" w:rsidRPr="00FE5E19" w:rsidRDefault="0074537E" w:rsidP="0074537E">
      <w:r w:rsidRPr="00FE5E19">
        <w:rPr>
          <w:b/>
        </w:rPr>
        <w:t>ACCOUNTABLE TO</w:t>
      </w:r>
      <w:r>
        <w:rPr>
          <w:b/>
        </w:rPr>
        <w:tab/>
      </w:r>
      <w:r>
        <w:rPr>
          <w:b/>
        </w:rPr>
        <w:tab/>
        <w:t>Radiology Services Manager</w:t>
      </w:r>
      <w:r w:rsidRPr="00FE5E19">
        <w:tab/>
      </w:r>
    </w:p>
    <w:p w14:paraId="33B08653" w14:textId="77777777" w:rsidR="0074537E" w:rsidRPr="00FE5E19" w:rsidRDefault="0074537E" w:rsidP="0074537E"/>
    <w:p w14:paraId="161E0050" w14:textId="77777777" w:rsidR="0074537E" w:rsidRPr="00FE5E19" w:rsidRDefault="0074537E" w:rsidP="0074537E"/>
    <w:p w14:paraId="17FEAE98" w14:textId="77777777" w:rsidR="0074537E" w:rsidRPr="00FE5E19" w:rsidRDefault="0074537E" w:rsidP="0074537E">
      <w:pPr>
        <w:rPr>
          <w:b/>
        </w:rPr>
      </w:pPr>
      <w:r w:rsidRPr="00FE5E19">
        <w:rPr>
          <w:b/>
        </w:rPr>
        <w:t>JOB PURPOSE</w:t>
      </w:r>
    </w:p>
    <w:p w14:paraId="207CB32B" w14:textId="77777777" w:rsidR="0074537E" w:rsidRPr="00FE5E19" w:rsidRDefault="0074537E" w:rsidP="0074537E">
      <w:pPr>
        <w:rPr>
          <w:b/>
        </w:rPr>
      </w:pPr>
    </w:p>
    <w:p w14:paraId="6AF24A11" w14:textId="77777777" w:rsidR="0074537E" w:rsidRDefault="0074537E" w:rsidP="0074537E">
      <w:pPr>
        <w:spacing w:before="120"/>
        <w:jc w:val="both"/>
      </w:pPr>
      <w:r>
        <w:t xml:space="preserve">To work as a member of the breast imaging team responsible for producing high quality images within the service. </w:t>
      </w:r>
      <w:r w:rsidRPr="00AD0984">
        <w:t>To perform a range of radiographic examinations identified in the Scope of Practice for Assistant Practitioners (mammography) under the supervision of a state registered radiographer qualified in mammography.</w:t>
      </w:r>
    </w:p>
    <w:p w14:paraId="6C105905" w14:textId="77777777" w:rsidR="0074537E" w:rsidRPr="00FE5E19" w:rsidRDefault="0074537E" w:rsidP="0074537E">
      <w:pPr>
        <w:jc w:val="both"/>
      </w:pPr>
    </w:p>
    <w:p w14:paraId="4A3415EB" w14:textId="77777777" w:rsidR="0074537E" w:rsidRPr="00FE5E19" w:rsidRDefault="0074537E" w:rsidP="0074537E">
      <w:pPr>
        <w:jc w:val="both"/>
        <w:rPr>
          <w:b/>
        </w:rPr>
      </w:pPr>
      <w:r w:rsidRPr="00FE5E19">
        <w:rPr>
          <w:b/>
        </w:rPr>
        <w:t>Professional</w:t>
      </w:r>
    </w:p>
    <w:p w14:paraId="4B39B103" w14:textId="77777777" w:rsidR="0074537E" w:rsidRPr="00DA1CE8" w:rsidRDefault="0074537E" w:rsidP="0074537E">
      <w:pPr>
        <w:jc w:val="both"/>
      </w:pPr>
    </w:p>
    <w:p w14:paraId="7F48955B" w14:textId="77777777" w:rsidR="0074537E" w:rsidRPr="00297ED1" w:rsidRDefault="0074537E" w:rsidP="0074537E">
      <w:pPr>
        <w:pStyle w:val="BodyText"/>
        <w:numPr>
          <w:ilvl w:val="0"/>
          <w:numId w:val="8"/>
        </w:numPr>
        <w:jc w:val="both"/>
      </w:pPr>
      <w:r w:rsidRPr="00DA1CE8">
        <w:t xml:space="preserve">To </w:t>
      </w:r>
      <w:r>
        <w:t>partake in feedback on</w:t>
      </w:r>
      <w:r w:rsidRPr="00DA1CE8">
        <w:t xml:space="preserve"> departmental and implement Trust wide/departmental policies, procedures and guidelines.</w:t>
      </w:r>
      <w:r w:rsidRPr="00FC3260">
        <w:t xml:space="preserve"> </w:t>
      </w:r>
    </w:p>
    <w:p w14:paraId="1E96B906" w14:textId="77777777" w:rsidR="0074537E" w:rsidRDefault="0074537E" w:rsidP="0074537E">
      <w:pPr>
        <w:pStyle w:val="BodyText"/>
        <w:numPr>
          <w:ilvl w:val="0"/>
          <w:numId w:val="8"/>
        </w:numPr>
        <w:jc w:val="both"/>
      </w:pPr>
      <w:r w:rsidRPr="00FE5E19">
        <w:t>Maintain a professional appearance in line with the Trust dress code</w:t>
      </w:r>
    </w:p>
    <w:p w14:paraId="1744E37D" w14:textId="77777777" w:rsidR="0074537E" w:rsidRPr="00FE5E19" w:rsidRDefault="0074537E" w:rsidP="0074537E">
      <w:pPr>
        <w:pStyle w:val="BodyText"/>
        <w:numPr>
          <w:ilvl w:val="0"/>
          <w:numId w:val="8"/>
        </w:numPr>
        <w:jc w:val="both"/>
      </w:pPr>
      <w:r w:rsidRPr="00FE5E19">
        <w:t xml:space="preserve">Uphold the Trust’s values and behaviours (available on the Trust web site) and behave in a manner fitting with the responsible position of the post holder, maintaining the public confidence </w:t>
      </w:r>
    </w:p>
    <w:p w14:paraId="48D7F0C0" w14:textId="15D8C4F0" w:rsidR="0074537E" w:rsidRPr="00FE5E19" w:rsidRDefault="0074537E" w:rsidP="0074537E">
      <w:pPr>
        <w:pStyle w:val="BodyText"/>
        <w:numPr>
          <w:ilvl w:val="0"/>
          <w:numId w:val="8"/>
        </w:numPr>
        <w:jc w:val="both"/>
      </w:pPr>
      <w:r w:rsidRPr="00FE5E19">
        <w:t xml:space="preserve">Maintain professional and courteous working relationships with staff and respect the equality and diversity of </w:t>
      </w:r>
      <w:proofErr w:type="gramStart"/>
      <w:r w:rsidRPr="00FE5E19">
        <w:t>each and every</w:t>
      </w:r>
      <w:proofErr w:type="gramEnd"/>
      <w:r w:rsidRPr="00FE5E19">
        <w:t xml:space="preserve"> person he/she comes into contact </w:t>
      </w:r>
      <w:r w:rsidR="001D0B1D" w:rsidRPr="00FE5E19">
        <w:t>within</w:t>
      </w:r>
      <w:r w:rsidRPr="00FE5E19">
        <w:t xml:space="preserve"> the course of his/her business </w:t>
      </w:r>
    </w:p>
    <w:p w14:paraId="1F3BD463" w14:textId="77777777" w:rsidR="0074537E" w:rsidRDefault="0074537E" w:rsidP="0074537E">
      <w:pPr>
        <w:pStyle w:val="BodyText"/>
        <w:numPr>
          <w:ilvl w:val="0"/>
          <w:numId w:val="8"/>
        </w:numPr>
        <w:jc w:val="both"/>
      </w:pPr>
      <w:r w:rsidRPr="00FE5E19">
        <w:t>Uphold the privacy and dignity of the patient and respect the equality of patients at all time</w:t>
      </w:r>
    </w:p>
    <w:p w14:paraId="1D2C014D" w14:textId="77777777" w:rsidR="00BA03B4" w:rsidRPr="00BA03B4" w:rsidRDefault="00BA03B4" w:rsidP="00BA03B4">
      <w:pPr>
        <w:pStyle w:val="BodyText"/>
        <w:ind w:left="720"/>
        <w:jc w:val="both"/>
        <w:rPr>
          <w:sz w:val="14"/>
          <w:szCs w:val="14"/>
        </w:rPr>
      </w:pPr>
    </w:p>
    <w:p w14:paraId="6A507E6F" w14:textId="77777777" w:rsidR="0074537E" w:rsidRPr="00FE5E19" w:rsidRDefault="0074537E" w:rsidP="0074537E">
      <w:pPr>
        <w:jc w:val="both"/>
        <w:rPr>
          <w:b/>
        </w:rPr>
      </w:pPr>
      <w:r w:rsidRPr="00FE5E19">
        <w:rPr>
          <w:b/>
        </w:rPr>
        <w:t>2.  Key Responsibilities</w:t>
      </w:r>
    </w:p>
    <w:p w14:paraId="2D0F4E87" w14:textId="77777777" w:rsidR="0074537E" w:rsidRPr="00297ED1" w:rsidRDefault="0074537E" w:rsidP="0074537E">
      <w:pPr>
        <w:jc w:val="both"/>
        <w:rPr>
          <w:b/>
          <w:i/>
        </w:rPr>
      </w:pPr>
    </w:p>
    <w:p w14:paraId="3F446197" w14:textId="77777777" w:rsidR="0074537E" w:rsidRDefault="0074537E" w:rsidP="0074537E">
      <w:pPr>
        <w:pStyle w:val="BodyText"/>
        <w:numPr>
          <w:ilvl w:val="0"/>
          <w:numId w:val="8"/>
        </w:numPr>
        <w:jc w:val="both"/>
      </w:pPr>
      <w:r>
        <w:t>To work within the remit of the Scope of Practice and to adhere to the Scheme of Work for Assistant Practitioners in mammography.</w:t>
      </w:r>
    </w:p>
    <w:p w14:paraId="3D60C1CF" w14:textId="77777777" w:rsidR="0074537E" w:rsidRDefault="0074537E" w:rsidP="0074537E">
      <w:pPr>
        <w:pStyle w:val="BodyText"/>
        <w:numPr>
          <w:ilvl w:val="0"/>
          <w:numId w:val="8"/>
        </w:numPr>
        <w:jc w:val="both"/>
      </w:pPr>
      <w:r>
        <w:t xml:space="preserve">To maintain and enhance clinical expertise </w:t>
      </w:r>
      <w:proofErr w:type="gramStart"/>
      <w:r>
        <w:t>ensuring high technical and professional standards at all times</w:t>
      </w:r>
      <w:proofErr w:type="gramEnd"/>
      <w:r>
        <w:t>.</w:t>
      </w:r>
    </w:p>
    <w:p w14:paraId="43F807E1" w14:textId="77777777" w:rsidR="0074537E" w:rsidRDefault="0074537E" w:rsidP="0074537E">
      <w:pPr>
        <w:pStyle w:val="BodyText"/>
        <w:numPr>
          <w:ilvl w:val="0"/>
          <w:numId w:val="8"/>
        </w:numPr>
        <w:jc w:val="both"/>
      </w:pPr>
      <w:r>
        <w:t>To ensure imaging procedures are carried out in accordance with mandatory departmental systems of work and protocols.</w:t>
      </w:r>
    </w:p>
    <w:p w14:paraId="1D5308E0" w14:textId="77777777" w:rsidR="0074537E" w:rsidRDefault="0074537E" w:rsidP="0074537E">
      <w:pPr>
        <w:pStyle w:val="BodyText"/>
        <w:numPr>
          <w:ilvl w:val="0"/>
          <w:numId w:val="8"/>
        </w:numPr>
        <w:jc w:val="both"/>
      </w:pPr>
      <w:r>
        <w:t>To adapt technique appropriate to the condition of the patient and level of co-operation.</w:t>
      </w:r>
    </w:p>
    <w:p w14:paraId="2ACB9CE8" w14:textId="77777777" w:rsidR="00F1256C" w:rsidRDefault="00F1256C" w:rsidP="00F1256C">
      <w:pPr>
        <w:pStyle w:val="BodyText"/>
        <w:jc w:val="both"/>
      </w:pPr>
    </w:p>
    <w:p w14:paraId="5A74349C" w14:textId="77777777" w:rsidR="00F1256C" w:rsidRDefault="00F1256C" w:rsidP="00F1256C">
      <w:pPr>
        <w:pStyle w:val="BodyText"/>
        <w:jc w:val="both"/>
      </w:pPr>
    </w:p>
    <w:p w14:paraId="7363DAD0" w14:textId="77777777" w:rsidR="00F1256C" w:rsidRDefault="00F1256C" w:rsidP="00F1256C">
      <w:pPr>
        <w:pStyle w:val="BodyText"/>
        <w:jc w:val="both"/>
      </w:pPr>
    </w:p>
    <w:p w14:paraId="7BC869CC" w14:textId="77777777" w:rsidR="00F1256C" w:rsidRDefault="00F1256C" w:rsidP="00F1256C">
      <w:pPr>
        <w:pStyle w:val="BodyText"/>
        <w:jc w:val="both"/>
      </w:pPr>
    </w:p>
    <w:p w14:paraId="15882D74" w14:textId="77777777" w:rsidR="0074537E" w:rsidRDefault="0074537E" w:rsidP="0074537E">
      <w:pPr>
        <w:pStyle w:val="BodyText"/>
        <w:numPr>
          <w:ilvl w:val="0"/>
          <w:numId w:val="8"/>
        </w:numPr>
        <w:jc w:val="both"/>
      </w:pPr>
      <w:r>
        <w:t>To assist and support radiographic staff in the execution of the full range of their duties.</w:t>
      </w:r>
    </w:p>
    <w:p w14:paraId="244477D6" w14:textId="77777777" w:rsidR="0074537E" w:rsidRDefault="0074537E" w:rsidP="0074537E">
      <w:pPr>
        <w:pStyle w:val="BodyText"/>
        <w:numPr>
          <w:ilvl w:val="0"/>
          <w:numId w:val="8"/>
        </w:numPr>
        <w:jc w:val="both"/>
      </w:pPr>
      <w:r>
        <w:t>To contribute to the development of high standards of patient care.</w:t>
      </w:r>
    </w:p>
    <w:p w14:paraId="71B60529" w14:textId="77777777" w:rsidR="0074537E" w:rsidRDefault="0074537E" w:rsidP="0074537E">
      <w:pPr>
        <w:pStyle w:val="BodyText"/>
        <w:numPr>
          <w:ilvl w:val="0"/>
          <w:numId w:val="8"/>
        </w:numPr>
        <w:jc w:val="both"/>
      </w:pPr>
      <w:r>
        <w:t>To assist in departmental QA including departmental audit.</w:t>
      </w:r>
    </w:p>
    <w:p w14:paraId="6EF0ED7A" w14:textId="77777777" w:rsidR="0074537E" w:rsidRDefault="0074537E" w:rsidP="0074537E">
      <w:pPr>
        <w:pStyle w:val="BodyText"/>
        <w:numPr>
          <w:ilvl w:val="0"/>
          <w:numId w:val="8"/>
        </w:numPr>
        <w:jc w:val="both"/>
      </w:pPr>
      <w:r>
        <w:t>To ensure the safe use of x-ray and associated equipment.</w:t>
      </w:r>
    </w:p>
    <w:p w14:paraId="2BD35DA1" w14:textId="77777777" w:rsidR="0074537E" w:rsidRDefault="0074537E" w:rsidP="0074537E">
      <w:pPr>
        <w:pStyle w:val="BodyText"/>
        <w:numPr>
          <w:ilvl w:val="0"/>
          <w:numId w:val="8"/>
        </w:numPr>
        <w:jc w:val="both"/>
      </w:pPr>
      <w:r>
        <w:t>To report equipment malfunctions to senior staff and to help maintain comprehensive and accurate records of faults; ensuring that staff are kept up to date as to the working status of equipment.</w:t>
      </w:r>
    </w:p>
    <w:p w14:paraId="66BBAA26" w14:textId="77777777" w:rsidR="0074537E" w:rsidRDefault="0074537E" w:rsidP="0074537E">
      <w:pPr>
        <w:pStyle w:val="BodyText"/>
        <w:numPr>
          <w:ilvl w:val="0"/>
          <w:numId w:val="8"/>
        </w:numPr>
        <w:jc w:val="both"/>
      </w:pPr>
      <w:r>
        <w:t>To develop your understanding of IR(ME)R and IRR99 regulations.</w:t>
      </w:r>
    </w:p>
    <w:p w14:paraId="487B6AA4" w14:textId="77777777" w:rsidR="0074537E" w:rsidRDefault="0074537E" w:rsidP="0074537E">
      <w:pPr>
        <w:pStyle w:val="BodyText"/>
        <w:numPr>
          <w:ilvl w:val="0"/>
          <w:numId w:val="8"/>
        </w:numPr>
        <w:jc w:val="both"/>
      </w:pPr>
      <w:r>
        <w:t>To accurately input patient’s details onto the Radiology Information System and to be able to retrieve x-ray reports and images.</w:t>
      </w:r>
    </w:p>
    <w:p w14:paraId="2284681D" w14:textId="79A93486" w:rsidR="0074537E" w:rsidRDefault="0074537E" w:rsidP="0074537E">
      <w:pPr>
        <w:pStyle w:val="BodyText"/>
        <w:numPr>
          <w:ilvl w:val="0"/>
          <w:numId w:val="8"/>
        </w:numPr>
        <w:jc w:val="both"/>
      </w:pPr>
      <w:r>
        <w:t xml:space="preserve">To assist the radiographers to ensure the department is </w:t>
      </w:r>
      <w:proofErr w:type="gramStart"/>
      <w:r>
        <w:t>working efficiently and effectively at all times</w:t>
      </w:r>
      <w:proofErr w:type="gramEnd"/>
      <w:r>
        <w:t xml:space="preserve"> by contributing towards good control of </w:t>
      </w:r>
      <w:r w:rsidR="005C28A1">
        <w:t>workflow</w:t>
      </w:r>
      <w:r>
        <w:t xml:space="preserve"> and maximising the use of all available x-ray rooms and facilities.</w:t>
      </w:r>
    </w:p>
    <w:p w14:paraId="0350D799" w14:textId="77777777" w:rsidR="00F1256C" w:rsidRDefault="00F1256C" w:rsidP="0074537E">
      <w:pPr>
        <w:jc w:val="both"/>
        <w:rPr>
          <w:b/>
        </w:rPr>
      </w:pPr>
    </w:p>
    <w:p w14:paraId="4C9AE64B" w14:textId="11DDC164" w:rsidR="0074537E" w:rsidRPr="00FE5E19" w:rsidRDefault="0074537E" w:rsidP="0074537E">
      <w:pPr>
        <w:jc w:val="both"/>
        <w:rPr>
          <w:b/>
        </w:rPr>
      </w:pPr>
      <w:r w:rsidRPr="00FE5E19">
        <w:rPr>
          <w:b/>
        </w:rPr>
        <w:t>3. Resources and Finance</w:t>
      </w:r>
    </w:p>
    <w:p w14:paraId="6D81A934" w14:textId="77777777" w:rsidR="0074537E" w:rsidRPr="00FE5E19" w:rsidRDefault="0074537E" w:rsidP="0074537E">
      <w:pPr>
        <w:jc w:val="both"/>
      </w:pPr>
    </w:p>
    <w:p w14:paraId="2245278E" w14:textId="77777777" w:rsidR="0074537E" w:rsidRPr="00FC3260" w:rsidRDefault="0074537E" w:rsidP="0074537E">
      <w:pPr>
        <w:pStyle w:val="BodyText"/>
        <w:numPr>
          <w:ilvl w:val="0"/>
          <w:numId w:val="8"/>
        </w:numPr>
        <w:jc w:val="both"/>
      </w:pPr>
      <w:r w:rsidRPr="00FE5E19">
        <w:t>Critical examine working practices within the department to identify cost improvements and effective measures, develop and implement action plans</w:t>
      </w:r>
    </w:p>
    <w:p w14:paraId="520B2935" w14:textId="77777777" w:rsidR="0074537E" w:rsidRPr="00FE5E19" w:rsidRDefault="0074537E" w:rsidP="0074537E">
      <w:pPr>
        <w:pStyle w:val="BodyText"/>
        <w:numPr>
          <w:ilvl w:val="0"/>
          <w:numId w:val="8"/>
        </w:numPr>
        <w:jc w:val="both"/>
      </w:pPr>
      <w:r w:rsidRPr="00FE5E19">
        <w:t>To maintain the record of premium rate activity on the definitive list</w:t>
      </w:r>
    </w:p>
    <w:p w14:paraId="1138C00E" w14:textId="77777777" w:rsidR="0074537E" w:rsidRPr="00FE5E19" w:rsidRDefault="0074537E" w:rsidP="0074537E">
      <w:pPr>
        <w:pStyle w:val="BodyText"/>
        <w:numPr>
          <w:ilvl w:val="0"/>
          <w:numId w:val="8"/>
        </w:numPr>
        <w:jc w:val="both"/>
      </w:pPr>
      <w:r w:rsidRPr="00FE5E19">
        <w:t>To validate all claims for premium rate work against the relevant record in the definitive list</w:t>
      </w:r>
    </w:p>
    <w:p w14:paraId="4FD6A26E" w14:textId="5DC9D5A8" w:rsidR="0074537E" w:rsidRDefault="0074537E" w:rsidP="0074537E">
      <w:pPr>
        <w:pStyle w:val="BodyText"/>
        <w:numPr>
          <w:ilvl w:val="0"/>
          <w:numId w:val="8"/>
        </w:numPr>
        <w:jc w:val="both"/>
      </w:pPr>
      <w:r w:rsidRPr="00FE5E19">
        <w:t xml:space="preserve">The post holder will ensure the proper use of the Trust’s resources such as stationery, telephone usage, photocopying and other consumables </w:t>
      </w:r>
      <w:proofErr w:type="gramStart"/>
      <w:r w:rsidRPr="00FE5E19">
        <w:t>in the course of</w:t>
      </w:r>
      <w:proofErr w:type="gramEnd"/>
      <w:r w:rsidRPr="00FE5E19">
        <w:t xml:space="preserve"> business, ensuring minimal waste and minimal cost</w:t>
      </w:r>
    </w:p>
    <w:p w14:paraId="18CF2791" w14:textId="77777777" w:rsidR="00BA03B4" w:rsidRPr="00FE5E19" w:rsidRDefault="00BA03B4" w:rsidP="00BA03B4">
      <w:pPr>
        <w:pStyle w:val="BodyText"/>
        <w:ind w:left="720"/>
        <w:jc w:val="both"/>
      </w:pPr>
    </w:p>
    <w:p w14:paraId="78222741" w14:textId="77777777" w:rsidR="0074537E" w:rsidRPr="00FE5E19" w:rsidRDefault="0074537E" w:rsidP="0074537E">
      <w:pPr>
        <w:jc w:val="both"/>
        <w:rPr>
          <w:b/>
        </w:rPr>
      </w:pPr>
      <w:r w:rsidRPr="00FE5E19">
        <w:rPr>
          <w:b/>
        </w:rPr>
        <w:t>4.  Organisational Responsibilities</w:t>
      </w:r>
    </w:p>
    <w:p w14:paraId="5148EBE3" w14:textId="77777777" w:rsidR="0074537E" w:rsidRPr="00FE5E19" w:rsidRDefault="0074537E" w:rsidP="0074537E">
      <w:pPr>
        <w:jc w:val="both"/>
      </w:pPr>
    </w:p>
    <w:p w14:paraId="6E2B9B7C" w14:textId="0B1BDDC5" w:rsidR="0074537E" w:rsidRDefault="0074537E" w:rsidP="0074537E">
      <w:pPr>
        <w:numPr>
          <w:ilvl w:val="0"/>
          <w:numId w:val="7"/>
        </w:numPr>
        <w:jc w:val="both"/>
      </w:pPr>
      <w:r w:rsidRPr="00FE5E19">
        <w:t xml:space="preserve">To maintain the confidentiality of the Trust in respect of patient and staff information </w:t>
      </w:r>
      <w:proofErr w:type="gramStart"/>
      <w:r w:rsidRPr="00FE5E19">
        <w:t>obtained at all times</w:t>
      </w:r>
      <w:proofErr w:type="gramEnd"/>
      <w:r w:rsidRPr="00FE5E19">
        <w:t xml:space="preserve">, and use such information only as authorised for specific purposes.  Report any concerns about the use of such information to the senior manager.  </w:t>
      </w:r>
    </w:p>
    <w:p w14:paraId="72C700DF" w14:textId="77777777" w:rsidR="00F1256C" w:rsidRDefault="00F1256C" w:rsidP="00F1256C">
      <w:pPr>
        <w:ind w:left="720"/>
        <w:jc w:val="both"/>
      </w:pPr>
    </w:p>
    <w:p w14:paraId="04CF0073" w14:textId="77777777" w:rsidR="00BA03B4" w:rsidRDefault="00BA03B4" w:rsidP="00BA03B4">
      <w:pPr>
        <w:pStyle w:val="NoSpacing"/>
      </w:pPr>
      <w:r>
        <w:t>All staff at Mid Yorkshire Teaching NHS Trust have the responsibility for safeguarding adults, young people, children and unborn. This includes all employees:</w:t>
      </w:r>
    </w:p>
    <w:p w14:paraId="1450F51A" w14:textId="77777777" w:rsidR="00BA03B4" w:rsidRDefault="00BA03B4" w:rsidP="00BA03B4">
      <w:pPr>
        <w:pStyle w:val="NoSpacing"/>
      </w:pPr>
    </w:p>
    <w:p w14:paraId="00D79834" w14:textId="77777777" w:rsidR="00BA03B4" w:rsidRDefault="00BA03B4" w:rsidP="00BA03B4">
      <w:pPr>
        <w:pStyle w:val="NoSpacing"/>
        <w:numPr>
          <w:ilvl w:val="0"/>
          <w:numId w:val="6"/>
        </w:numPr>
      </w:pPr>
      <w:proofErr w:type="gramStart"/>
      <w:r>
        <w:t>Having an understanding of</w:t>
      </w:r>
      <w:proofErr w:type="gramEnd"/>
      <w:r>
        <w:t xml:space="preserve"> relevant safeguarding policies, including the Mental Capacity Act policy.</w:t>
      </w:r>
    </w:p>
    <w:p w14:paraId="69F6A761" w14:textId="77777777" w:rsidR="00BA03B4" w:rsidRDefault="00BA03B4" w:rsidP="00BA03B4">
      <w:pPr>
        <w:pStyle w:val="NoSpacing"/>
        <w:numPr>
          <w:ilvl w:val="0"/>
          <w:numId w:val="6"/>
        </w:numPr>
      </w:pPr>
      <w:r>
        <w:t xml:space="preserve">Attending all mandatory safeguarding training in accordance with their role. </w:t>
      </w:r>
    </w:p>
    <w:p w14:paraId="36801FB0" w14:textId="77777777" w:rsidR="00BA03B4" w:rsidRDefault="00BA03B4" w:rsidP="00BA03B4">
      <w:pPr>
        <w:pStyle w:val="NoSpacing"/>
        <w:numPr>
          <w:ilvl w:val="0"/>
          <w:numId w:val="6"/>
        </w:numPr>
      </w:pPr>
      <w:r>
        <w:t>Having a responsibility to recognise and act upon any safeguarding/child protection concerns.</w:t>
      </w:r>
    </w:p>
    <w:p w14:paraId="6E153872" w14:textId="77777777" w:rsidR="0074537E" w:rsidRDefault="0074537E" w:rsidP="001D0B1D">
      <w:pPr>
        <w:ind w:left="720"/>
        <w:jc w:val="both"/>
      </w:pPr>
    </w:p>
    <w:p w14:paraId="665E0262" w14:textId="77777777" w:rsidR="00F1256C" w:rsidRDefault="00F1256C" w:rsidP="001D0B1D">
      <w:pPr>
        <w:ind w:left="720"/>
        <w:jc w:val="both"/>
      </w:pPr>
    </w:p>
    <w:p w14:paraId="529B16BE" w14:textId="77777777" w:rsidR="00F1256C" w:rsidRDefault="00F1256C" w:rsidP="001D0B1D">
      <w:pPr>
        <w:ind w:left="720"/>
        <w:jc w:val="both"/>
      </w:pPr>
    </w:p>
    <w:p w14:paraId="63CBB883" w14:textId="77777777" w:rsidR="00F1256C" w:rsidRDefault="00F1256C" w:rsidP="001D0B1D">
      <w:pPr>
        <w:ind w:left="720"/>
        <w:jc w:val="both"/>
      </w:pPr>
    </w:p>
    <w:p w14:paraId="534205C2" w14:textId="77777777" w:rsidR="00F1256C" w:rsidRDefault="00F1256C" w:rsidP="001D0B1D">
      <w:pPr>
        <w:ind w:left="720"/>
        <w:jc w:val="both"/>
      </w:pPr>
    </w:p>
    <w:p w14:paraId="0D88D412" w14:textId="77777777" w:rsidR="00F1256C" w:rsidRDefault="00F1256C" w:rsidP="001D0B1D">
      <w:pPr>
        <w:ind w:left="720"/>
        <w:jc w:val="both"/>
      </w:pPr>
    </w:p>
    <w:p w14:paraId="0A2C0816" w14:textId="77777777" w:rsidR="00F1256C" w:rsidRDefault="00F1256C" w:rsidP="001D0B1D">
      <w:pPr>
        <w:ind w:left="720"/>
        <w:jc w:val="both"/>
      </w:pPr>
    </w:p>
    <w:p w14:paraId="451AA596" w14:textId="77777777" w:rsidR="00F1256C" w:rsidRPr="00FE5E19" w:rsidRDefault="00F1256C" w:rsidP="001D0B1D">
      <w:pPr>
        <w:ind w:left="720"/>
        <w:jc w:val="both"/>
      </w:pPr>
    </w:p>
    <w:p w14:paraId="19F8E826" w14:textId="77777777" w:rsidR="0074537E" w:rsidRPr="00FE5E19" w:rsidRDefault="0074537E" w:rsidP="0074537E">
      <w:pPr>
        <w:jc w:val="both"/>
        <w:rPr>
          <w:b/>
        </w:rPr>
      </w:pPr>
      <w:r w:rsidRPr="00FE5E19">
        <w:rPr>
          <w:b/>
        </w:rPr>
        <w:t>5.  Personal Responsibilities</w:t>
      </w:r>
    </w:p>
    <w:p w14:paraId="7CEEB645" w14:textId="77777777" w:rsidR="0074537E" w:rsidRPr="00FE5E19" w:rsidRDefault="0074537E" w:rsidP="0074537E">
      <w:pPr>
        <w:jc w:val="both"/>
      </w:pPr>
    </w:p>
    <w:p w14:paraId="6CD3654E" w14:textId="6830C295" w:rsidR="0074537E" w:rsidRDefault="0074537E" w:rsidP="0074537E">
      <w:pPr>
        <w:pStyle w:val="BodyText"/>
        <w:numPr>
          <w:ilvl w:val="0"/>
          <w:numId w:val="8"/>
        </w:numPr>
        <w:jc w:val="both"/>
      </w:pPr>
      <w:r w:rsidRPr="00FE5E19">
        <w:t xml:space="preserve">The post-holder is responsible for taking reasonable care </w:t>
      </w:r>
      <w:proofErr w:type="gramStart"/>
      <w:r w:rsidRPr="00FE5E19">
        <w:t>with regard to</w:t>
      </w:r>
      <w:proofErr w:type="gramEnd"/>
      <w:r w:rsidRPr="00FE5E19">
        <w:t xml:space="preserve"> himself/herself as well as for any colleagues, patients or visitors who might be affected by any act or failure to act by the post-holder in accordance with the Trust’s policies on Health and Safety at Work.</w:t>
      </w:r>
    </w:p>
    <w:p w14:paraId="04E26570" w14:textId="77777777" w:rsidR="0074537E" w:rsidRPr="00FE5E19" w:rsidRDefault="0074537E" w:rsidP="0074537E">
      <w:pPr>
        <w:pStyle w:val="BodyText"/>
        <w:numPr>
          <w:ilvl w:val="0"/>
          <w:numId w:val="8"/>
        </w:numPr>
        <w:jc w:val="both"/>
      </w:pPr>
      <w:r w:rsidRPr="00FE5E19">
        <w:t>To report any accident, untoward incident or loss relating to staff, patients or visitors according to Trust policies.</w:t>
      </w:r>
    </w:p>
    <w:p w14:paraId="7C5A3627" w14:textId="77777777" w:rsidR="0074537E" w:rsidRPr="00FE5E19" w:rsidRDefault="0074537E" w:rsidP="0074537E">
      <w:pPr>
        <w:pStyle w:val="BodyText"/>
        <w:numPr>
          <w:ilvl w:val="0"/>
          <w:numId w:val="8"/>
        </w:numPr>
        <w:jc w:val="both"/>
      </w:pPr>
      <w:r w:rsidRPr="00FE5E19">
        <w:t>To undertake in-service training relevant to the post.</w:t>
      </w:r>
    </w:p>
    <w:p w14:paraId="2BDC666A" w14:textId="77777777" w:rsidR="0074537E" w:rsidRPr="00FE5E19" w:rsidRDefault="0074537E" w:rsidP="0074537E">
      <w:pPr>
        <w:pStyle w:val="BodyText"/>
        <w:numPr>
          <w:ilvl w:val="0"/>
          <w:numId w:val="8"/>
        </w:numPr>
        <w:jc w:val="both"/>
      </w:pPr>
      <w:r w:rsidRPr="00FE5E19">
        <w:t xml:space="preserve">Comply with Trust Policies and Procedures.  </w:t>
      </w:r>
    </w:p>
    <w:p w14:paraId="4151A7E1" w14:textId="77777777" w:rsidR="0074537E" w:rsidRPr="00FE5E19" w:rsidRDefault="0074537E" w:rsidP="0074537E">
      <w:pPr>
        <w:jc w:val="both"/>
        <w:rPr>
          <w:b/>
        </w:rPr>
      </w:pPr>
      <w:r w:rsidRPr="00FE5E19">
        <w:rPr>
          <w:b/>
        </w:rPr>
        <w:t>6. Area of work</w:t>
      </w:r>
    </w:p>
    <w:p w14:paraId="74A2457E" w14:textId="77777777" w:rsidR="0074537E" w:rsidRPr="00FC3260" w:rsidRDefault="0074537E" w:rsidP="0074537E">
      <w:pPr>
        <w:pStyle w:val="BodyText"/>
        <w:ind w:left="720"/>
        <w:jc w:val="both"/>
      </w:pPr>
    </w:p>
    <w:p w14:paraId="1050DC0D" w14:textId="77777777" w:rsidR="0074537E" w:rsidRPr="00FE5E19" w:rsidRDefault="0074537E" w:rsidP="0074537E">
      <w:pPr>
        <w:pStyle w:val="BodyText"/>
        <w:numPr>
          <w:ilvl w:val="0"/>
          <w:numId w:val="8"/>
        </w:numPr>
        <w:jc w:val="both"/>
      </w:pPr>
      <w:r w:rsidRPr="00FE5E19">
        <w:t>The post holder will be required to undertake training events at any site across the trust</w:t>
      </w:r>
    </w:p>
    <w:p w14:paraId="09169A25" w14:textId="77777777" w:rsidR="0074537E" w:rsidRPr="00FE5E19" w:rsidRDefault="0074537E" w:rsidP="0074537E">
      <w:pPr>
        <w:pStyle w:val="BodyText"/>
        <w:numPr>
          <w:ilvl w:val="0"/>
          <w:numId w:val="8"/>
        </w:numPr>
        <w:jc w:val="both"/>
      </w:pPr>
      <w:r w:rsidRPr="00FE5E19">
        <w:t xml:space="preserve">The post holder may be required to work on other wards/ department within the Trust at short notice to cover unplanned sickness or to cover planned sickness or annual leave on other wards/departments </w:t>
      </w:r>
    </w:p>
    <w:p w14:paraId="4324327E" w14:textId="77777777" w:rsidR="0074537E" w:rsidRPr="00FE5E19" w:rsidRDefault="0074537E" w:rsidP="0074537E">
      <w:pPr>
        <w:jc w:val="both"/>
        <w:rPr>
          <w:b/>
        </w:rPr>
      </w:pPr>
    </w:p>
    <w:p w14:paraId="5EB1D653" w14:textId="77777777" w:rsidR="0074537E" w:rsidRPr="00FE5E19" w:rsidRDefault="0074537E" w:rsidP="0074537E">
      <w:pPr>
        <w:jc w:val="both"/>
        <w:rPr>
          <w:b/>
        </w:rPr>
      </w:pPr>
      <w:r w:rsidRPr="00FE5E19">
        <w:rPr>
          <w:b/>
        </w:rPr>
        <w:t>7. Staff Development, Training and Education</w:t>
      </w:r>
    </w:p>
    <w:p w14:paraId="67782416" w14:textId="77777777" w:rsidR="0074537E" w:rsidRPr="00FE5E19" w:rsidRDefault="0074537E" w:rsidP="0074537E">
      <w:pPr>
        <w:jc w:val="both"/>
        <w:rPr>
          <w:b/>
        </w:rPr>
      </w:pPr>
    </w:p>
    <w:p w14:paraId="070D5C74" w14:textId="77777777" w:rsidR="0074537E" w:rsidRPr="00FC3260" w:rsidRDefault="0074537E" w:rsidP="0074537E">
      <w:pPr>
        <w:pStyle w:val="BodyText"/>
        <w:numPr>
          <w:ilvl w:val="0"/>
          <w:numId w:val="8"/>
        </w:numPr>
        <w:jc w:val="both"/>
      </w:pPr>
      <w:r w:rsidRPr="00FE5E19">
        <w:t>The post holder will be required to undertake mandatory training and is responsible for keeping this training up to date</w:t>
      </w:r>
    </w:p>
    <w:p w14:paraId="26A0764E" w14:textId="77777777" w:rsidR="0074537E" w:rsidRPr="00FE5E19" w:rsidRDefault="0074537E" w:rsidP="0074537E">
      <w:pPr>
        <w:pStyle w:val="BodyText"/>
        <w:numPr>
          <w:ilvl w:val="0"/>
          <w:numId w:val="8"/>
        </w:numPr>
        <w:jc w:val="both"/>
      </w:pPr>
      <w:r w:rsidRPr="00FE5E19">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74E74F98" w14:textId="77777777" w:rsidR="0074537E" w:rsidRPr="00FE5E19" w:rsidRDefault="0074537E" w:rsidP="0074537E">
      <w:pPr>
        <w:pStyle w:val="BodyText"/>
        <w:numPr>
          <w:ilvl w:val="0"/>
          <w:numId w:val="8"/>
        </w:numPr>
        <w:jc w:val="both"/>
      </w:pPr>
      <w:r w:rsidRPr="00FE5E19">
        <w:t xml:space="preserve">The Trust will </w:t>
      </w:r>
      <w:proofErr w:type="gramStart"/>
      <w:r w:rsidRPr="00FE5E19">
        <w:t>provide assistance</w:t>
      </w:r>
      <w:proofErr w:type="gramEnd"/>
      <w:r w:rsidRPr="00FE5E19">
        <w:t xml:space="preserve"> and agreed development to enable the post holder to achieve their objectives and standards in line with the development plan </w:t>
      </w:r>
    </w:p>
    <w:p w14:paraId="68E58270" w14:textId="77777777" w:rsidR="0074537E" w:rsidRPr="00FE5E19" w:rsidRDefault="0074537E" w:rsidP="0074537E">
      <w:pPr>
        <w:pStyle w:val="BodyText"/>
        <w:numPr>
          <w:ilvl w:val="0"/>
          <w:numId w:val="8"/>
        </w:numPr>
        <w:jc w:val="both"/>
      </w:pPr>
      <w:r w:rsidRPr="00FE5E19">
        <w:t>If the post holder feels he/she is not achieving their objective as agreed in the development plan they will bring it to the attention of their supervisor or manager at the earliest opportunity</w:t>
      </w:r>
    </w:p>
    <w:p w14:paraId="47C9E538" w14:textId="77777777" w:rsidR="0074537E" w:rsidRPr="00FE5E19" w:rsidRDefault="0074537E" w:rsidP="0074537E">
      <w:pPr>
        <w:pStyle w:val="ListParagraph"/>
        <w:jc w:val="both"/>
      </w:pPr>
    </w:p>
    <w:p w14:paraId="276B69B7" w14:textId="77777777" w:rsidR="0074537E" w:rsidRPr="00FE5E19" w:rsidRDefault="0074537E" w:rsidP="0074537E">
      <w:pPr>
        <w:jc w:val="both"/>
        <w:rPr>
          <w:b/>
        </w:rPr>
      </w:pPr>
      <w:r w:rsidRPr="00FE5E19">
        <w:rPr>
          <w:b/>
        </w:rPr>
        <w:t>8. Health and Safety</w:t>
      </w:r>
    </w:p>
    <w:p w14:paraId="5EC3592F" w14:textId="77777777" w:rsidR="0074537E" w:rsidRPr="00FE5E19" w:rsidRDefault="0074537E" w:rsidP="0074537E">
      <w:pPr>
        <w:jc w:val="both"/>
      </w:pPr>
    </w:p>
    <w:p w14:paraId="074159C3" w14:textId="77777777" w:rsidR="0074537E" w:rsidRDefault="0074537E" w:rsidP="0074537E">
      <w:pPr>
        <w:pStyle w:val="BodyText"/>
        <w:numPr>
          <w:ilvl w:val="0"/>
          <w:numId w:val="8"/>
        </w:numPr>
        <w:jc w:val="both"/>
      </w:pPr>
      <w:r w:rsidRPr="00FE5E19">
        <w:t>Work in accordance with Health and Safety regulations at all time</w:t>
      </w:r>
    </w:p>
    <w:p w14:paraId="711D40B7" w14:textId="77777777" w:rsidR="0074537E" w:rsidRDefault="0074537E" w:rsidP="0074537E">
      <w:pPr>
        <w:pStyle w:val="BodyText"/>
        <w:numPr>
          <w:ilvl w:val="0"/>
          <w:numId w:val="8"/>
        </w:numPr>
        <w:jc w:val="both"/>
      </w:pPr>
      <w:r w:rsidRPr="00FE5E19">
        <w:t>Report any incidents of breaches of Health and Safety and report any dangerous acts or omissions that are seen in the course of duty that compromise the Health and Safety of staff or patients using the Trust Health and Safety policy</w:t>
      </w:r>
    </w:p>
    <w:p w14:paraId="0A489323" w14:textId="77777777" w:rsidR="0074537E" w:rsidRDefault="0074537E" w:rsidP="0074537E">
      <w:pPr>
        <w:pStyle w:val="BodyText"/>
        <w:numPr>
          <w:ilvl w:val="0"/>
          <w:numId w:val="8"/>
        </w:numPr>
        <w:jc w:val="both"/>
      </w:pPr>
      <w:r w:rsidRPr="00FE5E19">
        <w:t>Comply with audit recommendations and risk assessment recommendations to make the workplace and work practice safer</w:t>
      </w:r>
    </w:p>
    <w:p w14:paraId="3E713C0F" w14:textId="77777777" w:rsidR="00F1256C" w:rsidRDefault="00F1256C" w:rsidP="00F1256C">
      <w:pPr>
        <w:pStyle w:val="BodyText"/>
        <w:jc w:val="both"/>
      </w:pPr>
    </w:p>
    <w:p w14:paraId="11FF73BD" w14:textId="77777777" w:rsidR="00F1256C" w:rsidRDefault="00F1256C" w:rsidP="00F1256C">
      <w:pPr>
        <w:pStyle w:val="BodyText"/>
        <w:jc w:val="both"/>
      </w:pPr>
    </w:p>
    <w:p w14:paraId="17389F2C" w14:textId="77777777" w:rsidR="00F1256C" w:rsidRDefault="00F1256C" w:rsidP="00F1256C">
      <w:pPr>
        <w:pStyle w:val="BodyText"/>
        <w:jc w:val="both"/>
      </w:pPr>
    </w:p>
    <w:p w14:paraId="7AFD554D" w14:textId="77777777" w:rsidR="00F1256C" w:rsidRDefault="00F1256C" w:rsidP="00F1256C">
      <w:pPr>
        <w:pStyle w:val="BodyText"/>
        <w:jc w:val="both"/>
      </w:pPr>
    </w:p>
    <w:p w14:paraId="179617F7" w14:textId="77777777" w:rsidR="00F1256C" w:rsidRDefault="00F1256C" w:rsidP="00F1256C">
      <w:pPr>
        <w:pStyle w:val="BodyText"/>
        <w:jc w:val="both"/>
      </w:pPr>
    </w:p>
    <w:p w14:paraId="5ACAE54B" w14:textId="77777777" w:rsidR="00F1256C" w:rsidRDefault="00F1256C" w:rsidP="00F1256C">
      <w:pPr>
        <w:pStyle w:val="BodyText"/>
        <w:jc w:val="both"/>
      </w:pPr>
    </w:p>
    <w:p w14:paraId="79595A77" w14:textId="77777777" w:rsidR="00F1256C" w:rsidRDefault="00F1256C" w:rsidP="00F1256C">
      <w:pPr>
        <w:pStyle w:val="BodyText"/>
        <w:jc w:val="both"/>
      </w:pPr>
    </w:p>
    <w:p w14:paraId="1D415380" w14:textId="77777777" w:rsidR="0074537E" w:rsidRDefault="0074537E" w:rsidP="0074537E">
      <w:pPr>
        <w:pStyle w:val="BodyText"/>
        <w:numPr>
          <w:ilvl w:val="0"/>
          <w:numId w:val="8"/>
        </w:numPr>
        <w:jc w:val="both"/>
      </w:pPr>
      <w:r w:rsidRPr="00FE5E19">
        <w:t>Assist when required to do so, in any risk assessment activity undertaken.</w:t>
      </w:r>
    </w:p>
    <w:p w14:paraId="50A451A8" w14:textId="77777777" w:rsidR="0074537E" w:rsidRPr="00FE5E19" w:rsidRDefault="0074537E" w:rsidP="0074537E">
      <w:pPr>
        <w:jc w:val="both"/>
      </w:pPr>
    </w:p>
    <w:p w14:paraId="4ADD7239" w14:textId="77777777" w:rsidR="0074537E" w:rsidRPr="00FE5E19" w:rsidRDefault="0074537E" w:rsidP="0074537E">
      <w:pPr>
        <w:jc w:val="both"/>
        <w:rPr>
          <w:b/>
        </w:rPr>
      </w:pPr>
      <w:r w:rsidRPr="00FE5E19">
        <w:rPr>
          <w:b/>
        </w:rPr>
        <w:t>TERMS AND CONDITIONS OF SERVICE</w:t>
      </w:r>
    </w:p>
    <w:p w14:paraId="2C73C688" w14:textId="77777777" w:rsidR="0074537E" w:rsidRPr="00FE5E19" w:rsidRDefault="0074537E" w:rsidP="0074537E">
      <w:pPr>
        <w:jc w:val="both"/>
        <w:rPr>
          <w:b/>
        </w:rPr>
      </w:pPr>
    </w:p>
    <w:p w14:paraId="7094105E" w14:textId="77777777" w:rsidR="0074537E" w:rsidRPr="00FE5E19" w:rsidRDefault="0074537E" w:rsidP="0074537E">
      <w:pPr>
        <w:jc w:val="both"/>
      </w:pPr>
      <w:r w:rsidRPr="00FE5E19">
        <w:t>The post holder will be required to work at any location where the Trust provides services.</w:t>
      </w:r>
    </w:p>
    <w:p w14:paraId="7B44D27E" w14:textId="77777777" w:rsidR="0074537E" w:rsidRPr="00FE5E19" w:rsidRDefault="0074537E" w:rsidP="0074537E">
      <w:pPr>
        <w:jc w:val="both"/>
      </w:pPr>
    </w:p>
    <w:p w14:paraId="1A4C1ECA" w14:textId="77777777" w:rsidR="0074537E" w:rsidRPr="00FE5E19" w:rsidRDefault="0074537E" w:rsidP="0074537E">
      <w:pPr>
        <w:jc w:val="both"/>
        <w:rPr>
          <w:lang w:val="en-US"/>
        </w:rPr>
      </w:pPr>
      <w:r w:rsidRPr="00FE5E19">
        <w:rPr>
          <w:lang w:val="en-US"/>
        </w:rPr>
        <w:t xml:space="preserve">All professional and managerial staff are required to work in accordance with their </w:t>
      </w:r>
      <w:proofErr w:type="gramStart"/>
      <w:r w:rsidRPr="00FE5E19">
        <w:rPr>
          <w:lang w:val="en-US"/>
        </w:rPr>
        <w:t>particular Code</w:t>
      </w:r>
      <w:proofErr w:type="gramEnd"/>
      <w:r w:rsidRPr="00FE5E19">
        <w:rPr>
          <w:lang w:val="en-US"/>
        </w:rPr>
        <w:t xml:space="preserve"> of Conduct. Failure to do so may result in disciplinary action (please refer to disciplinary policy for further information).</w:t>
      </w:r>
    </w:p>
    <w:p w14:paraId="7545FE53" w14:textId="77777777" w:rsidR="0074537E" w:rsidRPr="00FE5E19" w:rsidRDefault="0074537E" w:rsidP="0074537E">
      <w:pPr>
        <w:jc w:val="both"/>
        <w:rPr>
          <w:lang w:val="en-US"/>
        </w:rPr>
      </w:pPr>
    </w:p>
    <w:p w14:paraId="193AB948" w14:textId="77777777" w:rsidR="0074537E" w:rsidRPr="00FE5E19" w:rsidRDefault="0074537E" w:rsidP="0074537E">
      <w:pPr>
        <w:jc w:val="both"/>
        <w:rPr>
          <w:lang w:val="en-US"/>
        </w:rPr>
      </w:pPr>
      <w:r w:rsidRPr="00FE5E19">
        <w:t>In carrying out their duties the post holder must promote equality of opportunity and take every opportunity to eliminate discrimination.</w:t>
      </w:r>
    </w:p>
    <w:p w14:paraId="7CE2ADD5" w14:textId="77777777" w:rsidR="0074537E" w:rsidRPr="00FE5E19" w:rsidRDefault="0074537E" w:rsidP="0074537E">
      <w:pPr>
        <w:jc w:val="both"/>
      </w:pPr>
    </w:p>
    <w:p w14:paraId="1F33CACD" w14:textId="77777777" w:rsidR="0074537E" w:rsidRPr="00FE5E19" w:rsidRDefault="0074537E" w:rsidP="0074537E">
      <w:pPr>
        <w:jc w:val="both"/>
      </w:pPr>
      <w:r w:rsidRPr="00FE5E19">
        <w:t xml:space="preserve">The post holder is required to keep confidential all information and documentation relating to either a patient, a member of staff or Directorate’s business, which he/she </w:t>
      </w:r>
      <w:proofErr w:type="gramStart"/>
      <w:r w:rsidRPr="00FE5E19">
        <w:t>comes into contact with</w:t>
      </w:r>
      <w:proofErr w:type="gramEnd"/>
      <w:r w:rsidRPr="00FE5E19">
        <w:t>.  All staff are expected to respect the requirements of the Data Protection Act 1998, as this incorporates the need for a high standard of data quality, confidentiality and information security.</w:t>
      </w:r>
    </w:p>
    <w:p w14:paraId="20F7EF38" w14:textId="77777777" w:rsidR="0074537E" w:rsidRPr="00FE5E19" w:rsidRDefault="0074537E" w:rsidP="0074537E">
      <w:pPr>
        <w:jc w:val="both"/>
      </w:pPr>
    </w:p>
    <w:p w14:paraId="62A0FB87" w14:textId="77777777" w:rsidR="0074537E" w:rsidRPr="00FE5E19" w:rsidRDefault="0074537E" w:rsidP="0074537E">
      <w:pPr>
        <w:jc w:val="both"/>
      </w:pPr>
      <w:r w:rsidRPr="00FE5E19">
        <w:t>The Trust adopted a “bare below the elbow policy” in January 2008.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54DE4F1F" w14:textId="77777777" w:rsidR="0074537E" w:rsidRPr="00FE5E19" w:rsidRDefault="0074537E" w:rsidP="0074537E">
      <w:pPr>
        <w:jc w:val="both"/>
      </w:pPr>
    </w:p>
    <w:p w14:paraId="6F8E335F" w14:textId="77777777" w:rsidR="0074537E" w:rsidRPr="00FE5E19" w:rsidRDefault="0074537E" w:rsidP="0074537E">
      <w:pPr>
        <w:jc w:val="both"/>
      </w:pPr>
      <w:r w:rsidRPr="00FE5E19">
        <w:t xml:space="preserve">The post holder is responsible for taking reasonable care </w:t>
      </w:r>
      <w:proofErr w:type="gramStart"/>
      <w:r w:rsidRPr="00FE5E19">
        <w:t>with regard to</w:t>
      </w:r>
      <w:proofErr w:type="gramEnd"/>
      <w:r w:rsidRPr="00FE5E19">
        <w:t xml:space="preserve"> him/her as well as for any colleagues, patients or visitors who might be affected by any act or failure to act by the post holder in accordance with the Trust’s policies or Health and Safety at Work.</w:t>
      </w:r>
    </w:p>
    <w:p w14:paraId="3D55BEEB" w14:textId="77777777" w:rsidR="0074537E" w:rsidRPr="00FE5E19" w:rsidRDefault="0074537E" w:rsidP="0074537E">
      <w:pPr>
        <w:jc w:val="both"/>
      </w:pPr>
    </w:p>
    <w:p w14:paraId="1D8A1D82" w14:textId="77777777" w:rsidR="0074537E" w:rsidRPr="00FE5E19" w:rsidRDefault="0074537E" w:rsidP="0074537E">
      <w:pPr>
        <w:jc w:val="both"/>
        <w:rPr>
          <w:color w:val="000080"/>
        </w:rPr>
      </w:pPr>
      <w:r w:rsidRPr="00FE5E19">
        <w:t xml:space="preserve">These duties and responsibilities are neither exclusive nor exhaustive and management reserve the right to require staff to undertake other duties and responsibilities consistent with the grade of the post in consultation with the </w:t>
      </w:r>
    </w:p>
    <w:p w14:paraId="569AB96D" w14:textId="77777777" w:rsidR="0074537E" w:rsidRPr="00FE5E19" w:rsidRDefault="0074537E" w:rsidP="0074537E">
      <w:pPr>
        <w:jc w:val="both"/>
      </w:pPr>
      <w:r w:rsidRPr="00FE5E19">
        <w:t>post holder.</w:t>
      </w:r>
    </w:p>
    <w:p w14:paraId="08C86317" w14:textId="77777777" w:rsidR="0074537E" w:rsidRPr="00FE5E19" w:rsidRDefault="0074537E" w:rsidP="0074537E">
      <w:pPr>
        <w:jc w:val="both"/>
      </w:pPr>
    </w:p>
    <w:p w14:paraId="0A8E30B1" w14:textId="77777777" w:rsidR="0074537E" w:rsidRPr="00FE5E19" w:rsidRDefault="0074537E" w:rsidP="0074537E">
      <w:pPr>
        <w:jc w:val="both"/>
      </w:pPr>
      <w:r w:rsidRPr="00FE5E19">
        <w:t>This job description is an outline of the duties and conditions of the post and may be subject to change in detail or emphasis in the light of future developments.</w:t>
      </w:r>
    </w:p>
    <w:p w14:paraId="0BEEA6C8" w14:textId="77777777" w:rsidR="0074537E" w:rsidRPr="00FE5E19" w:rsidRDefault="0074537E" w:rsidP="0074537E">
      <w:pPr>
        <w:pStyle w:val="Heading5"/>
        <w:jc w:val="both"/>
        <w:rPr>
          <w:rFonts w:ascii="Arial" w:hAnsi="Arial" w:cs="Arial"/>
          <w:bCs w:val="0"/>
          <w:i w:val="0"/>
          <w:sz w:val="24"/>
          <w:szCs w:val="24"/>
        </w:rPr>
      </w:pPr>
      <w:r w:rsidRPr="00FE5E19">
        <w:rPr>
          <w:rFonts w:ascii="Arial" w:hAnsi="Arial" w:cs="Arial"/>
          <w:bCs w:val="0"/>
          <w:i w:val="0"/>
          <w:sz w:val="24"/>
          <w:szCs w:val="24"/>
        </w:rPr>
        <w:t>Continuing Professional Development</w:t>
      </w:r>
    </w:p>
    <w:p w14:paraId="5D810E23" w14:textId="77777777" w:rsidR="0074537E" w:rsidRDefault="0074537E" w:rsidP="0074537E">
      <w:pPr>
        <w:jc w:val="both"/>
      </w:pPr>
      <w:r w:rsidRPr="00FE5E19">
        <w:t>The post holder will be expected to undertake ongoing personal, professional and management development in line with the responsibilities of the post.</w:t>
      </w:r>
    </w:p>
    <w:p w14:paraId="07AEBBFC" w14:textId="77777777" w:rsidR="0074537E" w:rsidRDefault="0074537E" w:rsidP="0074537E">
      <w:pPr>
        <w:jc w:val="both"/>
      </w:pPr>
    </w:p>
    <w:p w14:paraId="06C88BCE" w14:textId="77777777" w:rsidR="0074537E" w:rsidRDefault="0074537E" w:rsidP="0074537E">
      <w:pPr>
        <w:jc w:val="both"/>
      </w:pPr>
    </w:p>
    <w:p w14:paraId="08458065" w14:textId="77777777" w:rsidR="0074537E" w:rsidRDefault="0074537E" w:rsidP="0074537E">
      <w:pPr>
        <w:jc w:val="both"/>
      </w:pPr>
    </w:p>
    <w:p w14:paraId="6330CADC" w14:textId="77777777" w:rsidR="0074537E" w:rsidRDefault="0074537E" w:rsidP="0074537E">
      <w:pPr>
        <w:jc w:val="both"/>
      </w:pPr>
    </w:p>
    <w:p w14:paraId="69A9536F" w14:textId="77777777" w:rsidR="0074537E" w:rsidRDefault="0074537E" w:rsidP="0074537E">
      <w:pPr>
        <w:jc w:val="both"/>
      </w:pPr>
    </w:p>
    <w:p w14:paraId="3CDCF7BD" w14:textId="77777777" w:rsidR="0074537E" w:rsidRDefault="0074537E" w:rsidP="0074537E">
      <w:pPr>
        <w:jc w:val="both"/>
      </w:pPr>
    </w:p>
    <w:p w14:paraId="47FD87A0" w14:textId="77777777" w:rsidR="0074537E" w:rsidRDefault="0074537E" w:rsidP="0074537E">
      <w:pPr>
        <w:jc w:val="both"/>
      </w:pPr>
    </w:p>
    <w:p w14:paraId="5870D47E" w14:textId="77777777" w:rsidR="0074537E" w:rsidRDefault="0074537E" w:rsidP="0074537E">
      <w:pPr>
        <w:jc w:val="both"/>
      </w:pPr>
    </w:p>
    <w:p w14:paraId="138AC717" w14:textId="77777777" w:rsidR="0074537E" w:rsidRDefault="0074537E" w:rsidP="0074537E">
      <w:pPr>
        <w:jc w:val="both"/>
      </w:pPr>
    </w:p>
    <w:p w14:paraId="1DF8CF91" w14:textId="77777777" w:rsidR="0074537E" w:rsidRDefault="0074537E" w:rsidP="0074537E">
      <w:pPr>
        <w:jc w:val="both"/>
      </w:pPr>
    </w:p>
    <w:p w14:paraId="3FF045FE" w14:textId="77777777" w:rsidR="0074537E" w:rsidRDefault="0074537E" w:rsidP="0074537E">
      <w:pPr>
        <w:jc w:val="both"/>
      </w:pPr>
    </w:p>
    <w:p w14:paraId="1B2E6CDE" w14:textId="77777777" w:rsidR="0074537E" w:rsidRDefault="0074537E" w:rsidP="0074537E">
      <w:pPr>
        <w:jc w:val="both"/>
      </w:pPr>
    </w:p>
    <w:p w14:paraId="009AEC17" w14:textId="77777777" w:rsidR="0074537E" w:rsidRDefault="0074537E" w:rsidP="0074537E">
      <w:pPr>
        <w:jc w:val="both"/>
      </w:pPr>
    </w:p>
    <w:p w14:paraId="45927C60" w14:textId="77777777" w:rsidR="0074537E" w:rsidRPr="00FE5E19" w:rsidRDefault="0074537E" w:rsidP="0074537E">
      <w:pPr>
        <w:pStyle w:val="Heading1"/>
        <w:numPr>
          <w:ilvl w:val="12"/>
          <w:numId w:val="0"/>
        </w:numPr>
        <w:jc w:val="both"/>
        <w:rPr>
          <w:rFonts w:cs="Arial"/>
          <w:szCs w:val="24"/>
        </w:rPr>
      </w:pPr>
      <w:r w:rsidRPr="00FE5E19">
        <w:rPr>
          <w:rFonts w:cs="Arial"/>
          <w:szCs w:val="24"/>
        </w:rPr>
        <w:t>Smoke Free Policy</w:t>
      </w:r>
    </w:p>
    <w:p w14:paraId="1FBA5468" w14:textId="77777777" w:rsidR="0074537E" w:rsidRPr="00FE5E19" w:rsidRDefault="0074537E" w:rsidP="0074537E">
      <w:pPr>
        <w:numPr>
          <w:ilvl w:val="12"/>
          <w:numId w:val="0"/>
        </w:numPr>
        <w:tabs>
          <w:tab w:val="left" w:pos="0"/>
        </w:tabs>
        <w:jc w:val="both"/>
        <w:rPr>
          <w:b/>
        </w:rPr>
      </w:pPr>
    </w:p>
    <w:p w14:paraId="4A44D1FA" w14:textId="77777777" w:rsidR="0074537E" w:rsidRPr="00FE5E19" w:rsidRDefault="0074537E" w:rsidP="0074537E">
      <w:pPr>
        <w:numPr>
          <w:ilvl w:val="12"/>
          <w:numId w:val="0"/>
        </w:numPr>
        <w:tabs>
          <w:tab w:val="left" w:pos="0"/>
        </w:tabs>
        <w:jc w:val="both"/>
      </w:pPr>
      <w:r w:rsidRPr="00FE5E19">
        <w:t xml:space="preserve">The Mid Yorkshire Hospitals NHS Trust has a Smoke Free Policy  </w:t>
      </w:r>
    </w:p>
    <w:p w14:paraId="4D384680" w14:textId="77777777" w:rsidR="0074537E" w:rsidRPr="00FE5E19" w:rsidRDefault="0074537E" w:rsidP="0074537E">
      <w:pPr>
        <w:numPr>
          <w:ilvl w:val="12"/>
          <w:numId w:val="0"/>
        </w:numPr>
        <w:tabs>
          <w:tab w:val="left" w:pos="0"/>
        </w:tabs>
        <w:jc w:val="both"/>
      </w:pPr>
    </w:p>
    <w:p w14:paraId="02F57ECF" w14:textId="77777777" w:rsidR="0074537E" w:rsidRPr="00FE5E19" w:rsidRDefault="0074537E" w:rsidP="0074537E">
      <w:pPr>
        <w:numPr>
          <w:ilvl w:val="12"/>
          <w:numId w:val="0"/>
        </w:numPr>
        <w:tabs>
          <w:tab w:val="left" w:pos="0"/>
        </w:tabs>
        <w:jc w:val="both"/>
      </w:pPr>
      <w:r w:rsidRPr="00FE5E19">
        <w:t>Smoking is not permitted: -</w:t>
      </w:r>
    </w:p>
    <w:p w14:paraId="1F0E8AAA" w14:textId="77777777" w:rsidR="0074537E" w:rsidRPr="00FE5E19" w:rsidRDefault="0074537E" w:rsidP="0074537E">
      <w:pPr>
        <w:numPr>
          <w:ilvl w:val="12"/>
          <w:numId w:val="0"/>
        </w:numPr>
        <w:tabs>
          <w:tab w:val="left" w:pos="0"/>
        </w:tabs>
        <w:jc w:val="both"/>
      </w:pPr>
    </w:p>
    <w:p w14:paraId="0BEA6FD5" w14:textId="2B385D6B" w:rsidR="0074537E" w:rsidRPr="00FE5E19" w:rsidRDefault="0074537E" w:rsidP="0074537E">
      <w:pPr>
        <w:pStyle w:val="BodyText"/>
        <w:numPr>
          <w:ilvl w:val="0"/>
          <w:numId w:val="8"/>
        </w:numPr>
        <w:jc w:val="both"/>
      </w:pPr>
      <w:r w:rsidRPr="00FE5E19">
        <w:t>Inside any building owned or used by or in areas used by Mid Yorkshire Hospitals NHS Trust staff in buildings shared with other organisations</w:t>
      </w:r>
    </w:p>
    <w:p w14:paraId="3BD10137" w14:textId="77777777" w:rsidR="0074537E" w:rsidRPr="00FE5E19" w:rsidRDefault="0074537E" w:rsidP="0074537E">
      <w:pPr>
        <w:pStyle w:val="BodyText"/>
        <w:numPr>
          <w:ilvl w:val="0"/>
          <w:numId w:val="8"/>
        </w:numPr>
        <w:jc w:val="both"/>
      </w:pPr>
      <w:r w:rsidRPr="00FE5E19">
        <w:t xml:space="preserve">In the grounds and car parks of premises of The Mid Yorkshire Hospitals NHS Trust  </w:t>
      </w:r>
    </w:p>
    <w:p w14:paraId="5C2875B8" w14:textId="556F55B8" w:rsidR="0074537E" w:rsidRPr="00FE5E19" w:rsidRDefault="0074537E" w:rsidP="0074537E">
      <w:pPr>
        <w:pStyle w:val="BodyText"/>
        <w:numPr>
          <w:ilvl w:val="0"/>
          <w:numId w:val="8"/>
        </w:numPr>
        <w:jc w:val="both"/>
      </w:pPr>
      <w:r w:rsidRPr="00FE5E19">
        <w:t>In the entrances of any The Mid Yorkshire Hospitals NHS Trust buildings</w:t>
      </w:r>
    </w:p>
    <w:p w14:paraId="1738EC69" w14:textId="77777777" w:rsidR="0074537E" w:rsidRPr="00FE5E19" w:rsidRDefault="0074537E" w:rsidP="0074537E">
      <w:pPr>
        <w:pStyle w:val="BodyText"/>
        <w:numPr>
          <w:ilvl w:val="0"/>
          <w:numId w:val="8"/>
        </w:numPr>
        <w:jc w:val="both"/>
      </w:pPr>
      <w:r w:rsidRPr="00FE5E19">
        <w:t xml:space="preserve">In the immediate areas outside The Mid Yorkshire Hospitals NHS Trust  </w:t>
      </w:r>
    </w:p>
    <w:p w14:paraId="7DD24671" w14:textId="77777777" w:rsidR="0074537E" w:rsidRPr="00FE5E19" w:rsidRDefault="0074537E" w:rsidP="0074537E">
      <w:pPr>
        <w:pStyle w:val="BodyText"/>
        <w:numPr>
          <w:ilvl w:val="0"/>
          <w:numId w:val="8"/>
        </w:numPr>
        <w:jc w:val="both"/>
      </w:pPr>
      <w:r w:rsidRPr="00FE5E19">
        <w:t xml:space="preserve">In vehicles owned or leased by The Mid Yorkshire Hospitals NHS Trust  </w:t>
      </w:r>
    </w:p>
    <w:p w14:paraId="27264493" w14:textId="77777777" w:rsidR="0074537E" w:rsidRPr="00FE5E19" w:rsidRDefault="0074537E" w:rsidP="0074537E">
      <w:pPr>
        <w:pStyle w:val="BodyText2"/>
        <w:tabs>
          <w:tab w:val="left" w:pos="0"/>
        </w:tabs>
      </w:pPr>
      <w:r w:rsidRPr="00FE5E19">
        <w:t>Staff are not permitted to smoke whilst in uniform and / or wearing a staff badge in areas where they can be seen by the public.</w:t>
      </w:r>
    </w:p>
    <w:p w14:paraId="0221764D" w14:textId="77777777" w:rsidR="0074537E" w:rsidRPr="00FE5E19" w:rsidRDefault="0074537E" w:rsidP="0074537E">
      <w:pPr>
        <w:tabs>
          <w:tab w:val="left" w:pos="0"/>
        </w:tabs>
        <w:jc w:val="both"/>
      </w:pPr>
    </w:p>
    <w:p w14:paraId="58C4129B" w14:textId="77777777" w:rsidR="0074537E" w:rsidRPr="00FE5E19" w:rsidRDefault="0074537E" w:rsidP="0074537E">
      <w:pPr>
        <w:pStyle w:val="BodyText2"/>
        <w:tabs>
          <w:tab w:val="left" w:pos="0"/>
        </w:tabs>
      </w:pPr>
      <w:r w:rsidRPr="00FE5E19">
        <w:t>A copy of the full policy is available.</w:t>
      </w:r>
    </w:p>
    <w:p w14:paraId="750AABB6" w14:textId="77777777" w:rsidR="0074537E" w:rsidRPr="00FE5E19" w:rsidRDefault="0074537E" w:rsidP="0074537E">
      <w:pPr>
        <w:pStyle w:val="BodyText2"/>
        <w:tabs>
          <w:tab w:val="left" w:pos="0"/>
        </w:tabs>
      </w:pPr>
    </w:p>
    <w:p w14:paraId="356A4913" w14:textId="77777777" w:rsidR="0074537E" w:rsidRPr="00FE5E19" w:rsidRDefault="0074537E" w:rsidP="0074537E">
      <w:pPr>
        <w:pStyle w:val="BodyText2"/>
        <w:tabs>
          <w:tab w:val="left" w:pos="0"/>
        </w:tabs>
      </w:pPr>
      <w:r w:rsidRPr="00FE5E19">
        <w:t>In the unlikely event of a member of staff not respecting the policy, their line manager will attempt to resolve the situation informally, in the first instance.  Repeated breaches of the policy may result in disciplinary procedures being instigated.</w:t>
      </w:r>
    </w:p>
    <w:p w14:paraId="49821D5E" w14:textId="77777777" w:rsidR="0074537E" w:rsidRPr="00FE5E19" w:rsidRDefault="0074537E" w:rsidP="0074537E">
      <w:pPr>
        <w:tabs>
          <w:tab w:val="left" w:pos="0"/>
        </w:tabs>
        <w:jc w:val="both"/>
      </w:pPr>
      <w:r w:rsidRPr="00FE5E19">
        <w:t xml:space="preserve"> </w:t>
      </w:r>
    </w:p>
    <w:p w14:paraId="1FAD7338" w14:textId="73F08BA0" w:rsidR="0074537E" w:rsidRPr="00FE5E19" w:rsidRDefault="0074537E" w:rsidP="0074537E">
      <w:pPr>
        <w:jc w:val="both"/>
      </w:pPr>
      <w:r w:rsidRPr="00FE5E19">
        <w:t>Any member of staff wishing to stop smoking can contact the Stop Smoking Service</w:t>
      </w:r>
      <w:r w:rsidR="00F1256C">
        <w:t>.</w:t>
      </w:r>
    </w:p>
    <w:p w14:paraId="3251B518" w14:textId="77777777" w:rsidR="0074537E" w:rsidRDefault="0074537E" w:rsidP="00181040">
      <w:pPr>
        <w:pStyle w:val="NoSpacing"/>
      </w:pPr>
    </w:p>
    <w:p w14:paraId="7CE52994" w14:textId="77777777" w:rsidR="0074537E" w:rsidRDefault="0074537E"/>
    <w:p w14:paraId="131791DE" w14:textId="77777777" w:rsidR="00F1256C" w:rsidRPr="00181040" w:rsidRDefault="00F1256C" w:rsidP="00F1256C">
      <w:pPr>
        <w:pStyle w:val="NoSpacing"/>
        <w:rPr>
          <w:b/>
        </w:rPr>
      </w:pPr>
      <w:r w:rsidRPr="00181040">
        <w:rPr>
          <w:b/>
        </w:rPr>
        <w:t>WYAAT</w:t>
      </w:r>
    </w:p>
    <w:p w14:paraId="0A43A128" w14:textId="77777777" w:rsidR="00F1256C" w:rsidRDefault="00F1256C" w:rsidP="00F1256C">
      <w:pPr>
        <w:pStyle w:val="NoSpacing"/>
        <w:rPr>
          <w:rFonts w:ascii="Calibri" w:hAnsi="Calibri" w:cs="Calibri"/>
          <w:bCs/>
          <w:sz w:val="22"/>
          <w:szCs w:val="22"/>
        </w:rPr>
      </w:pPr>
    </w:p>
    <w:p w14:paraId="5F8A3526" w14:textId="77777777" w:rsidR="00F1256C" w:rsidRDefault="00F1256C" w:rsidP="00F1256C">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5425E6CB" w14:textId="77777777" w:rsidR="00F1256C" w:rsidRDefault="00F1256C" w:rsidP="00F1256C">
      <w:pPr>
        <w:pStyle w:val="NoSpacing"/>
        <w:rPr>
          <w:sz w:val="20"/>
        </w:rPr>
      </w:pPr>
    </w:p>
    <w:p w14:paraId="4D13DA7A" w14:textId="77777777" w:rsidR="00F1256C" w:rsidRDefault="00F1256C" w:rsidP="00F1256C">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0DB16745" w14:textId="77777777" w:rsidR="00F1256C" w:rsidRDefault="00F1256C" w:rsidP="00F1256C">
      <w:pPr>
        <w:pStyle w:val="NoSpacing"/>
        <w:rPr>
          <w:sz w:val="20"/>
        </w:rPr>
      </w:pPr>
    </w:p>
    <w:p w14:paraId="69D37996" w14:textId="77777777" w:rsidR="00F1256C" w:rsidRDefault="00F1256C" w:rsidP="00F1256C">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2C64A917" w14:textId="2CB79B51" w:rsidR="00F1256C" w:rsidRDefault="00F1256C">
      <w:pPr>
        <w:sectPr w:rsidR="00F1256C" w:rsidSect="00215B0D">
          <w:headerReference w:type="even" r:id="rId7"/>
          <w:headerReference w:type="default" r:id="rId8"/>
          <w:headerReference w:type="first" r:id="rId9"/>
          <w:footerReference w:type="first" r:id="rId10"/>
          <w:pgSz w:w="11907" w:h="16840" w:code="9"/>
          <w:pgMar w:top="476" w:right="1418" w:bottom="510" w:left="1418" w:header="11" w:footer="771" w:gutter="0"/>
          <w:cols w:space="720"/>
          <w:titlePg/>
        </w:sectPr>
      </w:pPr>
    </w:p>
    <w:p w14:paraId="5001E0D0" w14:textId="77777777" w:rsidR="0074537E" w:rsidRPr="00FE5E19" w:rsidRDefault="0074537E" w:rsidP="0074537E">
      <w:pPr>
        <w:jc w:val="center"/>
        <w:rPr>
          <w:b/>
        </w:rPr>
      </w:pPr>
      <w:r w:rsidRPr="00FE5E19">
        <w:rPr>
          <w:b/>
        </w:rPr>
        <w:lastRenderedPageBreak/>
        <w:t>PERSON SPECIFICATION</w:t>
      </w:r>
    </w:p>
    <w:p w14:paraId="731A640D" w14:textId="77777777" w:rsidR="0074537E" w:rsidRPr="00FE5E19" w:rsidRDefault="0074537E" w:rsidP="0074537E">
      <w:pPr>
        <w:jc w:val="center"/>
      </w:pPr>
    </w:p>
    <w:tbl>
      <w:tblPr>
        <w:tblW w:w="140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5103"/>
        <w:gridCol w:w="3543"/>
        <w:gridCol w:w="3119"/>
      </w:tblGrid>
      <w:tr w:rsidR="0074537E" w:rsidRPr="00FE5E19" w14:paraId="1C50C3B7" w14:textId="77777777" w:rsidTr="00130F01">
        <w:trPr>
          <w:trHeight w:val="320"/>
        </w:trPr>
        <w:tc>
          <w:tcPr>
            <w:tcW w:w="14000" w:type="dxa"/>
            <w:gridSpan w:val="4"/>
          </w:tcPr>
          <w:p w14:paraId="567D346B" w14:textId="66FC3DD9" w:rsidR="0074537E" w:rsidRPr="00FE5E19" w:rsidRDefault="0074537E" w:rsidP="00130F01">
            <w:pPr>
              <w:rPr>
                <w:b/>
                <w:sz w:val="20"/>
              </w:rPr>
            </w:pPr>
            <w:r>
              <w:rPr>
                <w:b/>
                <w:sz w:val="20"/>
              </w:rPr>
              <w:t>POST TITLE:  Assistant Practitioner (</w:t>
            </w:r>
            <w:proofErr w:type="gramStart"/>
            <w:r w:rsidR="00F1256C">
              <w:rPr>
                <w:b/>
                <w:sz w:val="20"/>
              </w:rPr>
              <w:t>Mammography)</w:t>
            </w:r>
            <w:r w:rsidR="00F1256C" w:rsidRPr="00FE5E19">
              <w:rPr>
                <w:b/>
                <w:sz w:val="20"/>
              </w:rPr>
              <w:t xml:space="preserve"> </w:t>
            </w:r>
            <w:r w:rsidR="00F1256C">
              <w:rPr>
                <w:b/>
                <w:sz w:val="20"/>
              </w:rPr>
              <w:t xml:space="preserve">  </w:t>
            </w:r>
            <w:proofErr w:type="gramEnd"/>
            <w:r w:rsidR="00F1256C">
              <w:rPr>
                <w:b/>
                <w:sz w:val="20"/>
              </w:rPr>
              <w:t xml:space="preserve">    Band 4            </w:t>
            </w:r>
            <w:r w:rsidR="008B5980" w:rsidRPr="00FE5E19">
              <w:rPr>
                <w:b/>
                <w:sz w:val="20"/>
              </w:rPr>
              <w:t>POST</w:t>
            </w:r>
            <w:r w:rsidRPr="00FE5E19">
              <w:rPr>
                <w:b/>
                <w:sz w:val="20"/>
              </w:rPr>
              <w:t xml:space="preserve"> REF NO</w:t>
            </w:r>
            <w:r w:rsidR="00F1256C">
              <w:rPr>
                <w:b/>
                <w:sz w:val="20"/>
              </w:rPr>
              <w:t xml:space="preserve">: 000451            </w:t>
            </w:r>
            <w:r w:rsidRPr="00FE5E19">
              <w:rPr>
                <w:b/>
                <w:sz w:val="20"/>
              </w:rPr>
              <w:t xml:space="preserve"> LOCATION: </w:t>
            </w:r>
            <w:r>
              <w:rPr>
                <w:b/>
                <w:sz w:val="20"/>
              </w:rPr>
              <w:t xml:space="preserve"> Pinderfields Hospital</w:t>
            </w:r>
          </w:p>
        </w:tc>
      </w:tr>
      <w:tr w:rsidR="0074537E" w:rsidRPr="00FE5E19" w14:paraId="5BCB1F3D" w14:textId="77777777" w:rsidTr="00130F01">
        <w:trPr>
          <w:trHeight w:val="320"/>
        </w:trPr>
        <w:tc>
          <w:tcPr>
            <w:tcW w:w="2235" w:type="dxa"/>
          </w:tcPr>
          <w:p w14:paraId="61710AF6" w14:textId="77777777" w:rsidR="0074537E" w:rsidRPr="00FE5E19" w:rsidRDefault="0074537E" w:rsidP="00130F01">
            <w:pPr>
              <w:rPr>
                <w:sz w:val="20"/>
              </w:rPr>
            </w:pPr>
            <w:r w:rsidRPr="00FE5E19">
              <w:rPr>
                <w:b/>
                <w:sz w:val="20"/>
              </w:rPr>
              <w:t>Attributes</w:t>
            </w:r>
          </w:p>
        </w:tc>
        <w:tc>
          <w:tcPr>
            <w:tcW w:w="5103" w:type="dxa"/>
          </w:tcPr>
          <w:p w14:paraId="48BE6425" w14:textId="77777777" w:rsidR="0074537E" w:rsidRPr="00F1256C" w:rsidRDefault="0074537E" w:rsidP="00130F01">
            <w:pPr>
              <w:rPr>
                <w:sz w:val="20"/>
              </w:rPr>
            </w:pPr>
            <w:r w:rsidRPr="00F1256C">
              <w:rPr>
                <w:b/>
                <w:sz w:val="20"/>
              </w:rPr>
              <w:t>Essential</w:t>
            </w:r>
          </w:p>
        </w:tc>
        <w:tc>
          <w:tcPr>
            <w:tcW w:w="3543" w:type="dxa"/>
          </w:tcPr>
          <w:p w14:paraId="4B14C50B" w14:textId="77777777" w:rsidR="0074537E" w:rsidRPr="00F1256C" w:rsidRDefault="0074537E" w:rsidP="00130F01">
            <w:pPr>
              <w:rPr>
                <w:b/>
                <w:sz w:val="20"/>
              </w:rPr>
            </w:pPr>
            <w:r w:rsidRPr="00F1256C">
              <w:rPr>
                <w:b/>
                <w:sz w:val="20"/>
              </w:rPr>
              <w:t>Desirable</w:t>
            </w:r>
          </w:p>
        </w:tc>
        <w:tc>
          <w:tcPr>
            <w:tcW w:w="3119" w:type="dxa"/>
          </w:tcPr>
          <w:p w14:paraId="76D81C85" w14:textId="77777777" w:rsidR="0074537E" w:rsidRPr="00F1256C" w:rsidRDefault="0074537E" w:rsidP="00130F01">
            <w:pPr>
              <w:rPr>
                <w:b/>
                <w:sz w:val="20"/>
              </w:rPr>
            </w:pPr>
            <w:r w:rsidRPr="00F1256C">
              <w:rPr>
                <w:b/>
                <w:sz w:val="20"/>
              </w:rPr>
              <w:t>How Identified</w:t>
            </w:r>
          </w:p>
        </w:tc>
      </w:tr>
      <w:tr w:rsidR="0074537E" w:rsidRPr="00FE5E19" w14:paraId="46357EDA" w14:textId="77777777" w:rsidTr="00130F01">
        <w:trPr>
          <w:trHeight w:val="1328"/>
        </w:trPr>
        <w:tc>
          <w:tcPr>
            <w:tcW w:w="2235" w:type="dxa"/>
            <w:tcBorders>
              <w:top w:val="nil"/>
            </w:tcBorders>
          </w:tcPr>
          <w:p w14:paraId="1A7A49FE" w14:textId="77777777" w:rsidR="0074537E" w:rsidRPr="00FE5E19" w:rsidRDefault="0074537E" w:rsidP="00130F01">
            <w:pPr>
              <w:rPr>
                <w:sz w:val="20"/>
              </w:rPr>
            </w:pPr>
            <w:r w:rsidRPr="00FE5E19">
              <w:rPr>
                <w:b/>
                <w:sz w:val="20"/>
              </w:rPr>
              <w:t>Qualifications</w:t>
            </w:r>
          </w:p>
        </w:tc>
        <w:tc>
          <w:tcPr>
            <w:tcW w:w="5103" w:type="dxa"/>
            <w:tcBorders>
              <w:top w:val="nil"/>
            </w:tcBorders>
          </w:tcPr>
          <w:p w14:paraId="60755F27" w14:textId="1ACE429A" w:rsidR="0074537E" w:rsidRPr="00F1256C" w:rsidRDefault="0074537E" w:rsidP="0074537E">
            <w:pPr>
              <w:numPr>
                <w:ilvl w:val="0"/>
                <w:numId w:val="9"/>
              </w:numPr>
              <w:spacing w:after="6"/>
              <w:ind w:left="357" w:hanging="357"/>
              <w:rPr>
                <w:sz w:val="20"/>
              </w:rPr>
            </w:pPr>
            <w:r w:rsidRPr="00F1256C">
              <w:rPr>
                <w:sz w:val="20"/>
              </w:rPr>
              <w:t xml:space="preserve">Certificate of Higher Education in Health Studies  </w:t>
            </w:r>
          </w:p>
          <w:p w14:paraId="11D038C2" w14:textId="77777777" w:rsidR="0074537E" w:rsidRPr="00F1256C" w:rsidRDefault="0074537E" w:rsidP="0074537E">
            <w:pPr>
              <w:numPr>
                <w:ilvl w:val="0"/>
                <w:numId w:val="9"/>
              </w:numPr>
              <w:spacing w:after="6"/>
              <w:ind w:left="357" w:hanging="357"/>
              <w:rPr>
                <w:sz w:val="20"/>
              </w:rPr>
            </w:pPr>
            <w:r w:rsidRPr="00F1256C">
              <w:rPr>
                <w:sz w:val="20"/>
              </w:rPr>
              <w:t>NVQ 3 +M2 / UK recognised qualification in mammography technique</w:t>
            </w:r>
          </w:p>
        </w:tc>
        <w:tc>
          <w:tcPr>
            <w:tcW w:w="3543" w:type="dxa"/>
            <w:tcBorders>
              <w:top w:val="nil"/>
            </w:tcBorders>
          </w:tcPr>
          <w:p w14:paraId="7C1E18EE" w14:textId="77777777" w:rsidR="0074537E" w:rsidRPr="00F1256C" w:rsidRDefault="0074537E" w:rsidP="00130F01">
            <w:pPr>
              <w:spacing w:after="6"/>
              <w:ind w:left="360"/>
              <w:rPr>
                <w:sz w:val="20"/>
              </w:rPr>
            </w:pPr>
          </w:p>
        </w:tc>
        <w:tc>
          <w:tcPr>
            <w:tcW w:w="3119" w:type="dxa"/>
            <w:tcBorders>
              <w:top w:val="nil"/>
            </w:tcBorders>
          </w:tcPr>
          <w:p w14:paraId="29AF53FB" w14:textId="77777777" w:rsidR="0074537E" w:rsidRPr="00F1256C" w:rsidRDefault="0074537E" w:rsidP="0074537E">
            <w:pPr>
              <w:numPr>
                <w:ilvl w:val="0"/>
                <w:numId w:val="9"/>
              </w:numPr>
              <w:spacing w:after="6"/>
              <w:rPr>
                <w:sz w:val="20"/>
              </w:rPr>
            </w:pPr>
            <w:r w:rsidRPr="00F1256C">
              <w:rPr>
                <w:sz w:val="20"/>
              </w:rPr>
              <w:t>Application form, Certificate and supporting documents, interview.</w:t>
            </w:r>
          </w:p>
        </w:tc>
      </w:tr>
      <w:tr w:rsidR="0074537E" w:rsidRPr="00FE5E19" w14:paraId="76DA1693" w14:textId="77777777" w:rsidTr="00130F01">
        <w:trPr>
          <w:trHeight w:val="528"/>
        </w:trPr>
        <w:tc>
          <w:tcPr>
            <w:tcW w:w="2235" w:type="dxa"/>
          </w:tcPr>
          <w:p w14:paraId="0D5053A8" w14:textId="77777777" w:rsidR="0074537E" w:rsidRPr="00FE5E19" w:rsidRDefault="0074537E" w:rsidP="00130F01">
            <w:pPr>
              <w:rPr>
                <w:b/>
                <w:sz w:val="20"/>
              </w:rPr>
            </w:pPr>
            <w:r w:rsidRPr="00FE5E19">
              <w:rPr>
                <w:b/>
                <w:sz w:val="20"/>
              </w:rPr>
              <w:t>Experience</w:t>
            </w:r>
          </w:p>
        </w:tc>
        <w:tc>
          <w:tcPr>
            <w:tcW w:w="5103" w:type="dxa"/>
          </w:tcPr>
          <w:p w14:paraId="5DA5FB11" w14:textId="77777777" w:rsidR="0074537E" w:rsidRPr="00F1256C" w:rsidRDefault="0074537E" w:rsidP="0074537E">
            <w:pPr>
              <w:numPr>
                <w:ilvl w:val="0"/>
                <w:numId w:val="9"/>
              </w:numPr>
              <w:spacing w:after="6"/>
              <w:rPr>
                <w:sz w:val="20"/>
              </w:rPr>
            </w:pPr>
            <w:r w:rsidRPr="00F1256C">
              <w:rPr>
                <w:sz w:val="20"/>
              </w:rPr>
              <w:t>Evidence of a background in patient care, NHS/private.</w:t>
            </w:r>
          </w:p>
        </w:tc>
        <w:tc>
          <w:tcPr>
            <w:tcW w:w="3543" w:type="dxa"/>
          </w:tcPr>
          <w:p w14:paraId="439DAD5E" w14:textId="77777777" w:rsidR="0074537E" w:rsidRPr="00F1256C" w:rsidRDefault="0074537E" w:rsidP="00130F01">
            <w:pPr>
              <w:pStyle w:val="ListParagraph"/>
              <w:spacing w:after="6"/>
              <w:ind w:left="0"/>
              <w:contextualSpacing w:val="0"/>
              <w:rPr>
                <w:color w:val="000000"/>
                <w:sz w:val="20"/>
                <w:szCs w:val="20"/>
              </w:rPr>
            </w:pPr>
          </w:p>
          <w:p w14:paraId="1310C219" w14:textId="77777777" w:rsidR="0074537E" w:rsidRPr="00F1256C" w:rsidRDefault="0074537E" w:rsidP="00130F01">
            <w:pPr>
              <w:spacing w:after="6"/>
              <w:rPr>
                <w:sz w:val="20"/>
              </w:rPr>
            </w:pPr>
          </w:p>
        </w:tc>
        <w:tc>
          <w:tcPr>
            <w:tcW w:w="3119" w:type="dxa"/>
          </w:tcPr>
          <w:p w14:paraId="04F2EF7C" w14:textId="77777777" w:rsidR="0074537E" w:rsidRPr="00F1256C" w:rsidRDefault="0074537E" w:rsidP="0074537E">
            <w:pPr>
              <w:numPr>
                <w:ilvl w:val="0"/>
                <w:numId w:val="9"/>
              </w:numPr>
              <w:spacing w:after="6"/>
              <w:rPr>
                <w:sz w:val="20"/>
              </w:rPr>
            </w:pPr>
            <w:r w:rsidRPr="00F1256C">
              <w:rPr>
                <w:sz w:val="20"/>
              </w:rPr>
              <w:t>Application form, interview, and references.</w:t>
            </w:r>
          </w:p>
        </w:tc>
      </w:tr>
      <w:tr w:rsidR="0074537E" w:rsidRPr="00FE5E19" w14:paraId="47483479" w14:textId="77777777" w:rsidTr="00130F01">
        <w:trPr>
          <w:trHeight w:val="269"/>
        </w:trPr>
        <w:tc>
          <w:tcPr>
            <w:tcW w:w="2235" w:type="dxa"/>
          </w:tcPr>
          <w:p w14:paraId="27A0FDE4" w14:textId="77777777" w:rsidR="0074537E" w:rsidRPr="00FE5E19" w:rsidRDefault="0074537E" w:rsidP="00130F01">
            <w:pPr>
              <w:rPr>
                <w:b/>
                <w:sz w:val="20"/>
              </w:rPr>
            </w:pPr>
            <w:r w:rsidRPr="00FE5E19">
              <w:rPr>
                <w:b/>
                <w:sz w:val="20"/>
              </w:rPr>
              <w:t>Knowledge and Awareness</w:t>
            </w:r>
          </w:p>
        </w:tc>
        <w:tc>
          <w:tcPr>
            <w:tcW w:w="5103" w:type="dxa"/>
          </w:tcPr>
          <w:p w14:paraId="6638CA4D" w14:textId="36E3679D" w:rsidR="0074537E" w:rsidRPr="00F1256C" w:rsidRDefault="0074537E" w:rsidP="0074537E">
            <w:pPr>
              <w:numPr>
                <w:ilvl w:val="0"/>
                <w:numId w:val="9"/>
              </w:numPr>
              <w:spacing w:after="6"/>
              <w:ind w:left="357" w:hanging="357"/>
              <w:rPr>
                <w:sz w:val="20"/>
              </w:rPr>
            </w:pPr>
            <w:r w:rsidRPr="00F1256C">
              <w:rPr>
                <w:sz w:val="20"/>
              </w:rPr>
              <w:t>Minimum level of practical competencies as stated in the Trust’s Scope of Practice for Assistant Practitioners.</w:t>
            </w:r>
          </w:p>
          <w:p w14:paraId="2BB5C7D6" w14:textId="77777777" w:rsidR="0074537E" w:rsidRPr="00F1256C" w:rsidRDefault="0074537E" w:rsidP="0074537E">
            <w:pPr>
              <w:numPr>
                <w:ilvl w:val="0"/>
                <w:numId w:val="9"/>
              </w:numPr>
              <w:spacing w:after="6"/>
              <w:ind w:left="357" w:hanging="357"/>
              <w:rPr>
                <w:sz w:val="20"/>
              </w:rPr>
            </w:pPr>
            <w:r w:rsidRPr="00F1256C">
              <w:rPr>
                <w:sz w:val="20"/>
              </w:rPr>
              <w:t>Awareness of own limitations</w:t>
            </w:r>
          </w:p>
        </w:tc>
        <w:tc>
          <w:tcPr>
            <w:tcW w:w="3543" w:type="dxa"/>
          </w:tcPr>
          <w:p w14:paraId="77C02ABD" w14:textId="77777777" w:rsidR="0074537E" w:rsidRPr="00F1256C" w:rsidRDefault="0074537E" w:rsidP="0074537E">
            <w:pPr>
              <w:numPr>
                <w:ilvl w:val="0"/>
                <w:numId w:val="9"/>
              </w:numPr>
              <w:spacing w:after="6"/>
              <w:ind w:left="357" w:hanging="357"/>
              <w:rPr>
                <w:sz w:val="20"/>
              </w:rPr>
            </w:pPr>
            <w:r w:rsidRPr="00F1256C">
              <w:rPr>
                <w:sz w:val="20"/>
              </w:rPr>
              <w:t>IT skills/qualifications</w:t>
            </w:r>
          </w:p>
          <w:p w14:paraId="2234983D" w14:textId="77777777" w:rsidR="0074537E" w:rsidRPr="00F1256C" w:rsidRDefault="0074537E" w:rsidP="0074537E">
            <w:pPr>
              <w:numPr>
                <w:ilvl w:val="0"/>
                <w:numId w:val="9"/>
              </w:numPr>
              <w:spacing w:after="6"/>
              <w:ind w:left="357" w:hanging="357"/>
              <w:rPr>
                <w:sz w:val="20"/>
              </w:rPr>
            </w:pPr>
            <w:r w:rsidRPr="00F1256C">
              <w:rPr>
                <w:sz w:val="20"/>
              </w:rPr>
              <w:t>Evidence of further study related to patient care.</w:t>
            </w:r>
          </w:p>
        </w:tc>
        <w:tc>
          <w:tcPr>
            <w:tcW w:w="3119" w:type="dxa"/>
          </w:tcPr>
          <w:p w14:paraId="56C10E23" w14:textId="77777777" w:rsidR="0074537E" w:rsidRPr="00F1256C" w:rsidRDefault="0074537E" w:rsidP="0074537E">
            <w:pPr>
              <w:numPr>
                <w:ilvl w:val="0"/>
                <w:numId w:val="9"/>
              </w:numPr>
              <w:spacing w:after="6"/>
              <w:rPr>
                <w:sz w:val="20"/>
              </w:rPr>
            </w:pPr>
            <w:r w:rsidRPr="00F1256C">
              <w:rPr>
                <w:sz w:val="20"/>
              </w:rPr>
              <w:t>Application form, interview, and references</w:t>
            </w:r>
          </w:p>
        </w:tc>
      </w:tr>
      <w:tr w:rsidR="0074537E" w:rsidRPr="00FE5E19" w14:paraId="716F7991" w14:textId="77777777" w:rsidTr="00130F01">
        <w:trPr>
          <w:trHeight w:val="411"/>
        </w:trPr>
        <w:tc>
          <w:tcPr>
            <w:tcW w:w="2235" w:type="dxa"/>
          </w:tcPr>
          <w:p w14:paraId="3811E50B" w14:textId="77777777" w:rsidR="0074537E" w:rsidRPr="00FE5E19" w:rsidRDefault="0074537E" w:rsidP="00130F01">
            <w:pPr>
              <w:rPr>
                <w:b/>
                <w:sz w:val="20"/>
              </w:rPr>
            </w:pPr>
            <w:r w:rsidRPr="00FE5E19">
              <w:rPr>
                <w:b/>
                <w:sz w:val="20"/>
              </w:rPr>
              <w:t>Skills and Abilities</w:t>
            </w:r>
          </w:p>
        </w:tc>
        <w:tc>
          <w:tcPr>
            <w:tcW w:w="5103" w:type="dxa"/>
          </w:tcPr>
          <w:p w14:paraId="218C9DBB" w14:textId="77777777" w:rsidR="0074537E" w:rsidRPr="00F1256C" w:rsidRDefault="0074537E" w:rsidP="0074537E">
            <w:pPr>
              <w:numPr>
                <w:ilvl w:val="0"/>
                <w:numId w:val="9"/>
              </w:numPr>
              <w:spacing w:after="6"/>
              <w:ind w:left="357" w:hanging="357"/>
              <w:rPr>
                <w:sz w:val="20"/>
              </w:rPr>
            </w:pPr>
            <w:r w:rsidRPr="00F1256C">
              <w:rPr>
                <w:sz w:val="20"/>
              </w:rPr>
              <w:t xml:space="preserve">Professionally up to date, (CPD portfolio). </w:t>
            </w:r>
          </w:p>
          <w:p w14:paraId="2A8BD465" w14:textId="77777777" w:rsidR="0074537E" w:rsidRPr="00F1256C" w:rsidRDefault="0074537E" w:rsidP="0074537E">
            <w:pPr>
              <w:numPr>
                <w:ilvl w:val="0"/>
                <w:numId w:val="9"/>
              </w:numPr>
              <w:spacing w:after="6"/>
              <w:ind w:left="357" w:hanging="357"/>
              <w:rPr>
                <w:sz w:val="20"/>
              </w:rPr>
            </w:pPr>
            <w:r w:rsidRPr="00F1256C">
              <w:rPr>
                <w:sz w:val="20"/>
              </w:rPr>
              <w:t>High standards of radiography.</w:t>
            </w:r>
          </w:p>
          <w:p w14:paraId="515FE8C7" w14:textId="77777777" w:rsidR="0074537E" w:rsidRPr="00F1256C" w:rsidRDefault="0074537E" w:rsidP="0074537E">
            <w:pPr>
              <w:numPr>
                <w:ilvl w:val="0"/>
                <w:numId w:val="9"/>
              </w:numPr>
              <w:spacing w:after="6"/>
              <w:ind w:left="357" w:hanging="357"/>
              <w:rPr>
                <w:sz w:val="20"/>
              </w:rPr>
            </w:pPr>
            <w:r w:rsidRPr="00F1256C">
              <w:rPr>
                <w:sz w:val="20"/>
              </w:rPr>
              <w:t xml:space="preserve">Good communication skills </w:t>
            </w:r>
          </w:p>
          <w:p w14:paraId="6771FC13" w14:textId="77777777" w:rsidR="0074537E" w:rsidRPr="00F1256C" w:rsidRDefault="0074537E" w:rsidP="0074537E">
            <w:pPr>
              <w:numPr>
                <w:ilvl w:val="0"/>
                <w:numId w:val="9"/>
              </w:numPr>
              <w:spacing w:after="6"/>
              <w:ind w:left="357" w:hanging="357"/>
              <w:rPr>
                <w:sz w:val="20"/>
              </w:rPr>
            </w:pPr>
            <w:r w:rsidRPr="00F1256C">
              <w:rPr>
                <w:sz w:val="20"/>
              </w:rPr>
              <w:t>towards staff and patients</w:t>
            </w:r>
          </w:p>
          <w:p w14:paraId="1AE04051" w14:textId="77777777" w:rsidR="0074537E" w:rsidRPr="00F1256C" w:rsidRDefault="0074537E" w:rsidP="0074537E">
            <w:pPr>
              <w:numPr>
                <w:ilvl w:val="0"/>
                <w:numId w:val="9"/>
              </w:numPr>
              <w:spacing w:after="6"/>
              <w:ind w:left="357" w:hanging="357"/>
              <w:rPr>
                <w:sz w:val="20"/>
              </w:rPr>
            </w:pPr>
            <w:r w:rsidRPr="00F1256C">
              <w:rPr>
                <w:sz w:val="20"/>
              </w:rPr>
              <w:t>High standard of patient care</w:t>
            </w:r>
          </w:p>
        </w:tc>
        <w:tc>
          <w:tcPr>
            <w:tcW w:w="3543" w:type="dxa"/>
          </w:tcPr>
          <w:p w14:paraId="28102DFB" w14:textId="77777777" w:rsidR="0074537E" w:rsidRPr="00F1256C" w:rsidRDefault="0074537E" w:rsidP="0074537E">
            <w:pPr>
              <w:numPr>
                <w:ilvl w:val="0"/>
                <w:numId w:val="9"/>
              </w:numPr>
              <w:spacing w:after="6"/>
              <w:rPr>
                <w:sz w:val="20"/>
              </w:rPr>
            </w:pPr>
            <w:r w:rsidRPr="00F1256C">
              <w:rPr>
                <w:sz w:val="20"/>
              </w:rPr>
              <w:t>Experience of participation in QA and audit.</w:t>
            </w:r>
          </w:p>
        </w:tc>
        <w:tc>
          <w:tcPr>
            <w:tcW w:w="3119" w:type="dxa"/>
          </w:tcPr>
          <w:p w14:paraId="0FC0C5C3" w14:textId="77777777" w:rsidR="0074537E" w:rsidRPr="00F1256C" w:rsidRDefault="0074537E" w:rsidP="0074537E">
            <w:pPr>
              <w:numPr>
                <w:ilvl w:val="0"/>
                <w:numId w:val="9"/>
              </w:numPr>
              <w:spacing w:after="6"/>
              <w:ind w:left="357" w:hanging="357"/>
              <w:rPr>
                <w:sz w:val="20"/>
              </w:rPr>
            </w:pPr>
            <w:r w:rsidRPr="00F1256C">
              <w:rPr>
                <w:sz w:val="20"/>
              </w:rPr>
              <w:t>Interview, application form and Reference</w:t>
            </w:r>
          </w:p>
        </w:tc>
      </w:tr>
      <w:tr w:rsidR="0074537E" w:rsidRPr="00FE5E19" w14:paraId="3AEF05AF" w14:textId="77777777" w:rsidTr="00130F01">
        <w:trPr>
          <w:trHeight w:val="1080"/>
        </w:trPr>
        <w:tc>
          <w:tcPr>
            <w:tcW w:w="2235" w:type="dxa"/>
          </w:tcPr>
          <w:p w14:paraId="5C97A490" w14:textId="77777777" w:rsidR="0074537E" w:rsidRPr="00FE5E19" w:rsidRDefault="0074537E" w:rsidP="00130F01">
            <w:pPr>
              <w:rPr>
                <w:b/>
                <w:sz w:val="20"/>
              </w:rPr>
            </w:pPr>
            <w:r w:rsidRPr="00FE5E19">
              <w:rPr>
                <w:b/>
                <w:sz w:val="20"/>
              </w:rPr>
              <w:t>Personal Attributes</w:t>
            </w:r>
          </w:p>
        </w:tc>
        <w:tc>
          <w:tcPr>
            <w:tcW w:w="5103" w:type="dxa"/>
          </w:tcPr>
          <w:p w14:paraId="40910FF0" w14:textId="77777777" w:rsidR="0074537E" w:rsidRPr="00F1256C" w:rsidRDefault="0074537E" w:rsidP="0074537E">
            <w:pPr>
              <w:numPr>
                <w:ilvl w:val="0"/>
                <w:numId w:val="9"/>
              </w:numPr>
              <w:spacing w:after="6"/>
              <w:ind w:left="357" w:hanging="357"/>
              <w:rPr>
                <w:sz w:val="20"/>
              </w:rPr>
            </w:pPr>
            <w:r w:rsidRPr="00F1256C">
              <w:rPr>
                <w:sz w:val="20"/>
              </w:rPr>
              <w:t>Ability to fit into existing team.</w:t>
            </w:r>
          </w:p>
          <w:p w14:paraId="181D4C0C" w14:textId="77777777" w:rsidR="0074537E" w:rsidRPr="00F1256C" w:rsidRDefault="0074537E" w:rsidP="0074537E">
            <w:pPr>
              <w:numPr>
                <w:ilvl w:val="0"/>
                <w:numId w:val="9"/>
              </w:numPr>
              <w:spacing w:after="6"/>
              <w:ind w:left="357" w:hanging="357"/>
              <w:rPr>
                <w:sz w:val="20"/>
              </w:rPr>
            </w:pPr>
            <w:r w:rsidRPr="00F1256C">
              <w:rPr>
                <w:sz w:val="20"/>
              </w:rPr>
              <w:t>Ability to be diplomatic and empathetic.</w:t>
            </w:r>
          </w:p>
          <w:p w14:paraId="36FB2461" w14:textId="77777777" w:rsidR="0074537E" w:rsidRPr="00F1256C" w:rsidRDefault="0074537E" w:rsidP="0074537E">
            <w:pPr>
              <w:numPr>
                <w:ilvl w:val="0"/>
                <w:numId w:val="9"/>
              </w:numPr>
              <w:spacing w:after="6"/>
              <w:ind w:left="357" w:hanging="357"/>
              <w:rPr>
                <w:sz w:val="20"/>
              </w:rPr>
            </w:pPr>
            <w:r w:rsidRPr="00F1256C">
              <w:rPr>
                <w:sz w:val="20"/>
              </w:rPr>
              <w:t>Punctual.</w:t>
            </w:r>
          </w:p>
          <w:p w14:paraId="5BAF63AB" w14:textId="77777777" w:rsidR="0074537E" w:rsidRPr="00F1256C" w:rsidRDefault="0074537E" w:rsidP="0074537E">
            <w:pPr>
              <w:numPr>
                <w:ilvl w:val="0"/>
                <w:numId w:val="9"/>
              </w:numPr>
              <w:spacing w:after="6"/>
              <w:ind w:left="357" w:hanging="357"/>
              <w:rPr>
                <w:sz w:val="20"/>
              </w:rPr>
            </w:pPr>
            <w:r w:rsidRPr="00F1256C">
              <w:rPr>
                <w:sz w:val="20"/>
              </w:rPr>
              <w:t>Well organised and able to follow instructions accurately.</w:t>
            </w:r>
          </w:p>
          <w:p w14:paraId="728F8D6E" w14:textId="77777777" w:rsidR="0074537E" w:rsidRPr="00F1256C" w:rsidRDefault="0074537E" w:rsidP="0074537E">
            <w:pPr>
              <w:numPr>
                <w:ilvl w:val="0"/>
                <w:numId w:val="9"/>
              </w:numPr>
              <w:spacing w:after="6"/>
              <w:ind w:left="357" w:hanging="357"/>
              <w:rPr>
                <w:sz w:val="20"/>
              </w:rPr>
            </w:pPr>
            <w:r w:rsidRPr="00F1256C">
              <w:rPr>
                <w:sz w:val="20"/>
              </w:rPr>
              <w:t>Commitment and motivation.</w:t>
            </w:r>
          </w:p>
        </w:tc>
        <w:tc>
          <w:tcPr>
            <w:tcW w:w="3543" w:type="dxa"/>
          </w:tcPr>
          <w:p w14:paraId="0831ADE6" w14:textId="77777777" w:rsidR="0074537E" w:rsidRPr="00F1256C" w:rsidRDefault="0074537E" w:rsidP="0074537E">
            <w:pPr>
              <w:numPr>
                <w:ilvl w:val="0"/>
                <w:numId w:val="9"/>
              </w:numPr>
              <w:spacing w:after="6"/>
              <w:ind w:left="357" w:hanging="357"/>
              <w:rPr>
                <w:sz w:val="20"/>
              </w:rPr>
            </w:pPr>
            <w:r w:rsidRPr="00F1256C">
              <w:rPr>
                <w:sz w:val="20"/>
              </w:rPr>
              <w:t>Ability to work under moderate pressure.</w:t>
            </w:r>
          </w:p>
          <w:p w14:paraId="74E90A9F" w14:textId="77777777" w:rsidR="0074537E" w:rsidRPr="00F1256C" w:rsidRDefault="0074537E" w:rsidP="0074537E">
            <w:pPr>
              <w:numPr>
                <w:ilvl w:val="0"/>
                <w:numId w:val="9"/>
              </w:numPr>
              <w:spacing w:after="6"/>
              <w:ind w:left="357" w:hanging="357"/>
              <w:rPr>
                <w:sz w:val="20"/>
              </w:rPr>
            </w:pPr>
            <w:r w:rsidRPr="00F1256C">
              <w:rPr>
                <w:sz w:val="20"/>
              </w:rPr>
              <w:t>Ability to multi-task</w:t>
            </w:r>
          </w:p>
        </w:tc>
        <w:tc>
          <w:tcPr>
            <w:tcW w:w="3119" w:type="dxa"/>
          </w:tcPr>
          <w:p w14:paraId="2B496D33" w14:textId="77777777" w:rsidR="0074537E" w:rsidRPr="00F1256C" w:rsidRDefault="0074537E" w:rsidP="0074537E">
            <w:pPr>
              <w:numPr>
                <w:ilvl w:val="0"/>
                <w:numId w:val="9"/>
              </w:numPr>
              <w:spacing w:after="6"/>
              <w:rPr>
                <w:sz w:val="20"/>
              </w:rPr>
            </w:pPr>
            <w:r w:rsidRPr="00F1256C">
              <w:rPr>
                <w:sz w:val="20"/>
              </w:rPr>
              <w:t>Reference, pre-visit and interview.</w:t>
            </w:r>
          </w:p>
        </w:tc>
      </w:tr>
    </w:tbl>
    <w:p w14:paraId="589D7A96" w14:textId="77777777" w:rsidR="0074537E" w:rsidRDefault="0074537E" w:rsidP="00181040">
      <w:pPr>
        <w:pStyle w:val="NoSpacing"/>
      </w:pPr>
    </w:p>
    <w:sectPr w:rsidR="0074537E" w:rsidSect="0074537E">
      <w:pgSz w:w="16840" w:h="11907" w:orient="landscape" w:code="9"/>
      <w:pgMar w:top="1418" w:right="476" w:bottom="1418" w:left="510" w:header="11" w:footer="77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9E51" w14:textId="77777777" w:rsidR="00CF2EB8" w:rsidRDefault="00CF2EB8">
      <w:r>
        <w:separator/>
      </w:r>
    </w:p>
  </w:endnote>
  <w:endnote w:type="continuationSeparator" w:id="0">
    <w:p w14:paraId="10BB517D" w14:textId="77777777" w:rsidR="00CF2EB8" w:rsidRDefault="00CF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C28E" w14:textId="18DEE8B4" w:rsidR="00BF0E41" w:rsidRDefault="00EB4842" w:rsidP="00BF0E41">
    <w:r>
      <w:rPr>
        <w:noProof/>
      </w:rPr>
      <w:drawing>
        <wp:anchor distT="0" distB="0" distL="114300" distR="114300" simplePos="0" relativeHeight="251657216" behindDoc="1" locked="0" layoutInCell="1" allowOverlap="1" wp14:anchorId="431B8351" wp14:editId="3A91F132">
          <wp:simplePos x="0" y="0"/>
          <wp:positionH relativeFrom="column">
            <wp:posOffset>390525</wp:posOffset>
          </wp:positionH>
          <wp:positionV relativeFrom="paragraph">
            <wp:posOffset>7524750</wp:posOffset>
          </wp:positionV>
          <wp:extent cx="2807970" cy="828675"/>
          <wp:effectExtent l="0" t="0" r="0" b="0"/>
          <wp:wrapNone/>
          <wp:docPr id="9498239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tbl>
    <w:tblPr>
      <w:tblW w:w="5812" w:type="dxa"/>
      <w:tblInd w:w="-319" w:type="dxa"/>
      <w:tblLayout w:type="fixed"/>
      <w:tblCellMar>
        <w:left w:w="107" w:type="dxa"/>
        <w:right w:w="107" w:type="dxa"/>
      </w:tblCellMar>
      <w:tblLook w:val="0000" w:firstRow="0" w:lastRow="0" w:firstColumn="0" w:lastColumn="0" w:noHBand="0" w:noVBand="0"/>
    </w:tblPr>
    <w:tblGrid>
      <w:gridCol w:w="3828"/>
      <w:gridCol w:w="1984"/>
    </w:tblGrid>
    <w:tr w:rsidR="00BF0E41" w14:paraId="12928B0B" w14:textId="77777777" w:rsidTr="00BF0E41">
      <w:tc>
        <w:tcPr>
          <w:tcW w:w="3828" w:type="dxa"/>
        </w:tcPr>
        <w:p w14:paraId="76FA7DFA" w14:textId="77777777" w:rsidR="00BF0E41" w:rsidRPr="006F6316" w:rsidRDefault="00BF0E41" w:rsidP="002F0511">
          <w:pPr>
            <w:pStyle w:val="Footer"/>
            <w:tabs>
              <w:tab w:val="right" w:pos="3614"/>
            </w:tabs>
            <w:rPr>
              <w:sz w:val="18"/>
              <w:lang w:val="en-GB"/>
            </w:rPr>
          </w:pPr>
          <w:r w:rsidRPr="006F6316">
            <w:rPr>
              <w:sz w:val="18"/>
              <w:lang w:val="en-GB"/>
            </w:rPr>
            <w:t xml:space="preserve"> </w:t>
          </w:r>
        </w:p>
      </w:tc>
      <w:tc>
        <w:tcPr>
          <w:tcW w:w="1984" w:type="dxa"/>
        </w:tcPr>
        <w:p w14:paraId="02BFC91A" w14:textId="77777777" w:rsidR="00BF0E41" w:rsidRPr="006F6316" w:rsidRDefault="00BF0E41" w:rsidP="002F0511">
          <w:pPr>
            <w:pStyle w:val="Footer"/>
            <w:jc w:val="right"/>
            <w:rPr>
              <w:lang w:val="en-GB"/>
            </w:rPr>
          </w:pPr>
        </w:p>
      </w:tc>
    </w:tr>
  </w:tbl>
  <w:p w14:paraId="1AECD900" w14:textId="1E44A3DC" w:rsidR="0075406E" w:rsidRDefault="00EB4842" w:rsidP="00BF0E41">
    <w:r>
      <w:rPr>
        <w:noProof/>
      </w:rPr>
      <w:drawing>
        <wp:anchor distT="0" distB="0" distL="114300" distR="114300" simplePos="0" relativeHeight="251658240" behindDoc="1" locked="0" layoutInCell="1" allowOverlap="1" wp14:anchorId="795427CD" wp14:editId="4A4EFB93">
          <wp:simplePos x="0" y="0"/>
          <wp:positionH relativeFrom="column">
            <wp:posOffset>3705225</wp:posOffset>
          </wp:positionH>
          <wp:positionV relativeFrom="paragraph">
            <wp:posOffset>505460</wp:posOffset>
          </wp:positionV>
          <wp:extent cx="2807970" cy="828675"/>
          <wp:effectExtent l="0" t="0" r="0" b="0"/>
          <wp:wrapNone/>
          <wp:docPr id="211100312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D341" w14:textId="77777777" w:rsidR="00CF2EB8" w:rsidRDefault="00CF2EB8">
      <w:r>
        <w:separator/>
      </w:r>
    </w:p>
  </w:footnote>
  <w:footnote w:type="continuationSeparator" w:id="0">
    <w:p w14:paraId="59C2C62C" w14:textId="77777777" w:rsidR="00CF2EB8" w:rsidRDefault="00CF2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FCC9" w14:textId="0238F18E" w:rsidR="0075406E" w:rsidRDefault="009E11AB">
    <w:pPr>
      <w:pStyle w:val="Header"/>
    </w:pPr>
    <w:r>
      <w:rPr>
        <w:noProof/>
      </w:rPr>
      <w:pict w14:anchorId="5D978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70" o:spid="_x0000_s1027" type="#_x0000_t75" alt="/Users/i.tservices/Desktop/letterhead design teaching trust 23.jpg" style="position:absolute;margin-left:0;margin-top:0;width:595.2pt;height:841.9pt;z-index:-251652096;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2054" w14:textId="4F2F4AB9" w:rsidR="00F04447" w:rsidRDefault="009E11AB">
    <w:pPr>
      <w:pStyle w:val="Header"/>
    </w:pPr>
    <w:r>
      <w:rPr>
        <w:noProof/>
      </w:rPr>
      <w:pict w14:anchorId="64526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71" o:spid="_x0000_s1026" type="#_x0000_t75" alt="/Users/i.tservices/Desktop/letterhead design teaching trust 23.jpg" style="position:absolute;margin-left:0;margin-top:0;width:595.2pt;height:841.9pt;z-index:-251649024;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751" w14:textId="4CE4DEB8" w:rsidR="0075406E" w:rsidRDefault="009E11AB" w:rsidP="0011408D">
    <w:pPr>
      <w:pStyle w:val="Header"/>
      <w:tabs>
        <w:tab w:val="clear" w:pos="8306"/>
        <w:tab w:val="right" w:pos="9214"/>
      </w:tabs>
      <w:ind w:left="-1418" w:right="-901"/>
      <w:jc w:val="right"/>
    </w:pPr>
    <w:r>
      <w:rPr>
        <w:noProof/>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1025" type="#_x0000_t75" alt="/Users/i.tservices/Desktop/letterhead design teaching trust 23.jpg" style="position:absolute;left:0;text-align:left;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p w14:paraId="72C62DFF" w14:textId="77777777" w:rsidR="0075406E" w:rsidRDefault="0075406E">
    <w:pPr>
      <w:pStyle w:val="Header"/>
      <w:tabs>
        <w:tab w:val="clear" w:pos="8306"/>
        <w:tab w:val="right" w:pos="9072"/>
      </w:tabs>
      <w:ind w:right="-759"/>
      <w:jc w:val="right"/>
      <w:rPr>
        <w:sz w:val="18"/>
      </w:rPr>
    </w:pPr>
  </w:p>
  <w:p w14:paraId="37DF8C18" w14:textId="77777777" w:rsidR="0075406E" w:rsidRDefault="0075406E">
    <w:pPr>
      <w:pStyle w:val="Header"/>
      <w:tabs>
        <w:tab w:val="clear" w:pos="8306"/>
        <w:tab w:val="right" w:pos="9072"/>
      </w:tabs>
      <w:ind w:right="-759"/>
      <w:jc w:val="right"/>
      <w:rPr>
        <w:sz w:val="18"/>
      </w:rPr>
    </w:pPr>
  </w:p>
  <w:p w14:paraId="160E4352" w14:textId="77777777" w:rsidR="0075406E" w:rsidRDefault="00754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143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6E3C63A2"/>
    <w:lvl w:ilvl="0">
      <w:numFmt w:val="decimal"/>
      <w:lvlText w:val="*"/>
      <w:lvlJc w:val="left"/>
      <w:pPr>
        <w:ind w:left="0" w:firstLine="0"/>
      </w:pPr>
    </w:lvl>
  </w:abstractNum>
  <w:abstractNum w:abstractNumId="2" w15:restartNumberingAfterBreak="0">
    <w:nsid w:val="036D2DB8"/>
    <w:multiLevelType w:val="hybridMultilevel"/>
    <w:tmpl w:val="3A16B95E"/>
    <w:lvl w:ilvl="0" w:tplc="9DB2319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248DE"/>
    <w:multiLevelType w:val="hybridMultilevel"/>
    <w:tmpl w:val="48DC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514D0"/>
    <w:multiLevelType w:val="hybridMultilevel"/>
    <w:tmpl w:val="314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D1516"/>
    <w:multiLevelType w:val="hybridMultilevel"/>
    <w:tmpl w:val="594C4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9616132">
    <w:abstractNumId w:val="2"/>
  </w:num>
  <w:num w:numId="2" w16cid:durableId="1272977155">
    <w:abstractNumId w:val="0"/>
  </w:num>
  <w:num w:numId="3" w16cid:durableId="324825812">
    <w:abstractNumId w:val="1"/>
    <w:lvlOverride w:ilvl="0">
      <w:lvl w:ilvl="0">
        <w:numFmt w:val="bullet"/>
        <w:lvlText w:val=""/>
        <w:legacy w:legacy="1" w:legacySpace="120" w:legacyIndent="360"/>
        <w:lvlJc w:val="left"/>
        <w:pPr>
          <w:ind w:left="0" w:hanging="360"/>
        </w:pPr>
        <w:rPr>
          <w:rFonts w:ascii="Symbol" w:hAnsi="Symbol" w:hint="default"/>
        </w:rPr>
      </w:lvl>
    </w:lvlOverride>
  </w:num>
  <w:num w:numId="4" w16cid:durableId="716975349">
    <w:abstractNumId w:val="6"/>
  </w:num>
  <w:num w:numId="5" w16cid:durableId="1649246201">
    <w:abstractNumId w:val="5"/>
  </w:num>
  <w:num w:numId="6" w16cid:durableId="1094549326">
    <w:abstractNumId w:val="3"/>
  </w:num>
  <w:num w:numId="7" w16cid:durableId="452603181">
    <w:abstractNumId w:val="7"/>
  </w:num>
  <w:num w:numId="8" w16cid:durableId="1350451721">
    <w:abstractNumId w:val="4"/>
  </w:num>
  <w:num w:numId="9" w16cid:durableId="366221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56"/>
    <w:rsid w:val="00006222"/>
    <w:rsid w:val="00027985"/>
    <w:rsid w:val="000354EE"/>
    <w:rsid w:val="000505D3"/>
    <w:rsid w:val="000607E1"/>
    <w:rsid w:val="000C186F"/>
    <w:rsid w:val="000C2810"/>
    <w:rsid w:val="000C4EC8"/>
    <w:rsid w:val="0011408D"/>
    <w:rsid w:val="0011537B"/>
    <w:rsid w:val="00120470"/>
    <w:rsid w:val="001807DF"/>
    <w:rsid w:val="00181040"/>
    <w:rsid w:val="001B17D4"/>
    <w:rsid w:val="001B41C8"/>
    <w:rsid w:val="001D0B1D"/>
    <w:rsid w:val="001F64AE"/>
    <w:rsid w:val="00215B0D"/>
    <w:rsid w:val="002949D9"/>
    <w:rsid w:val="002A31AD"/>
    <w:rsid w:val="002C13F1"/>
    <w:rsid w:val="002D0E58"/>
    <w:rsid w:val="002D1ACB"/>
    <w:rsid w:val="002E3204"/>
    <w:rsid w:val="002F0511"/>
    <w:rsid w:val="002F6071"/>
    <w:rsid w:val="00317D01"/>
    <w:rsid w:val="003341C3"/>
    <w:rsid w:val="003649FD"/>
    <w:rsid w:val="004127FC"/>
    <w:rsid w:val="004802E1"/>
    <w:rsid w:val="0048611C"/>
    <w:rsid w:val="004D5365"/>
    <w:rsid w:val="00507D64"/>
    <w:rsid w:val="005213DB"/>
    <w:rsid w:val="0057424E"/>
    <w:rsid w:val="00575955"/>
    <w:rsid w:val="005A4AFB"/>
    <w:rsid w:val="005C28A1"/>
    <w:rsid w:val="00681F5E"/>
    <w:rsid w:val="006A5D0C"/>
    <w:rsid w:val="006C355F"/>
    <w:rsid w:val="006F6316"/>
    <w:rsid w:val="00707380"/>
    <w:rsid w:val="00717E89"/>
    <w:rsid w:val="0072376F"/>
    <w:rsid w:val="00725FE0"/>
    <w:rsid w:val="00731EF8"/>
    <w:rsid w:val="0073480F"/>
    <w:rsid w:val="0074537E"/>
    <w:rsid w:val="0075406E"/>
    <w:rsid w:val="00755E68"/>
    <w:rsid w:val="00776096"/>
    <w:rsid w:val="007D559D"/>
    <w:rsid w:val="008210F0"/>
    <w:rsid w:val="00841544"/>
    <w:rsid w:val="00874BE5"/>
    <w:rsid w:val="008A3E74"/>
    <w:rsid w:val="008B5980"/>
    <w:rsid w:val="008C3B16"/>
    <w:rsid w:val="008F129C"/>
    <w:rsid w:val="009333D5"/>
    <w:rsid w:val="009525D7"/>
    <w:rsid w:val="00953378"/>
    <w:rsid w:val="009A1F6D"/>
    <w:rsid w:val="009D4A56"/>
    <w:rsid w:val="009E11AB"/>
    <w:rsid w:val="009F3EA2"/>
    <w:rsid w:val="00A1090D"/>
    <w:rsid w:val="00A37593"/>
    <w:rsid w:val="00A571B2"/>
    <w:rsid w:val="00A83194"/>
    <w:rsid w:val="00AB785B"/>
    <w:rsid w:val="00B31A77"/>
    <w:rsid w:val="00B47212"/>
    <w:rsid w:val="00BA03B4"/>
    <w:rsid w:val="00BF0E41"/>
    <w:rsid w:val="00C14ED5"/>
    <w:rsid w:val="00C53139"/>
    <w:rsid w:val="00C62747"/>
    <w:rsid w:val="00C64ACA"/>
    <w:rsid w:val="00C92A78"/>
    <w:rsid w:val="00CF2EB8"/>
    <w:rsid w:val="00D05142"/>
    <w:rsid w:val="00D205D6"/>
    <w:rsid w:val="00D343F7"/>
    <w:rsid w:val="00D47356"/>
    <w:rsid w:val="00D50A98"/>
    <w:rsid w:val="00DB0B2D"/>
    <w:rsid w:val="00DE5FF7"/>
    <w:rsid w:val="00E135A8"/>
    <w:rsid w:val="00E5683E"/>
    <w:rsid w:val="00E77FD2"/>
    <w:rsid w:val="00EA188F"/>
    <w:rsid w:val="00EA2CE2"/>
    <w:rsid w:val="00EB4842"/>
    <w:rsid w:val="00EC7F53"/>
    <w:rsid w:val="00EE1E46"/>
    <w:rsid w:val="00EE6A1B"/>
    <w:rsid w:val="00F04447"/>
    <w:rsid w:val="00F1256C"/>
    <w:rsid w:val="00F12F12"/>
    <w:rsid w:val="00F2743D"/>
    <w:rsid w:val="00F40E03"/>
    <w:rsid w:val="00F81591"/>
    <w:rsid w:val="00F90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84BA"/>
  <w14:defaultImageDpi w14:val="300"/>
  <w15:chartTrackingRefBased/>
  <w15:docId w15:val="{8E477DC9-3025-654E-8F8B-8E2C38D9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GB"/>
    </w:rPr>
  </w:style>
  <w:style w:type="paragraph" w:styleId="Heading1">
    <w:name w:val="heading 1"/>
    <w:basedOn w:val="Normal"/>
    <w:next w:val="Normal"/>
    <w:link w:val="Heading1Char"/>
    <w:qFormat/>
    <w:rsid w:val="00C64ACA"/>
    <w:pPr>
      <w:keepNext/>
      <w:jc w:val="center"/>
      <w:outlineLvl w:val="0"/>
    </w:pPr>
    <w:rPr>
      <w:b/>
      <w:color w:val="000000"/>
      <w:u w:val="single"/>
      <w:lang w:eastAsia="en-US"/>
    </w:rPr>
  </w:style>
  <w:style w:type="paragraph" w:styleId="Heading5">
    <w:name w:val="heading 5"/>
    <w:basedOn w:val="Normal"/>
    <w:next w:val="Normal"/>
    <w:link w:val="Heading5Char"/>
    <w:unhideWhenUsed/>
    <w:qFormat/>
    <w:rsid w:val="00C64ACA"/>
    <w:pPr>
      <w:spacing w:before="240" w:after="60"/>
      <w:outlineLvl w:val="4"/>
    </w:pPr>
    <w:rPr>
      <w:rFonts w:ascii="Times New Roman" w:hAnsi="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rPr>
      <w:lang w:val="x-none"/>
    </w:rPr>
  </w:style>
  <w:style w:type="character" w:customStyle="1" w:styleId="HeaderChar">
    <w:name w:val="Header Char"/>
    <w:link w:val="Header"/>
    <w:rsid w:val="000116B6"/>
    <w:rPr>
      <w:rFonts w:ascii="Arial" w:hAnsi="Arial"/>
      <w:sz w:val="24"/>
      <w:lang w:val="en-GB" w:eastAsia="en-GB"/>
    </w:rPr>
  </w:style>
  <w:style w:type="character" w:styleId="Hyperlink">
    <w:name w:val="Hyperlink"/>
    <w:rsid w:val="004F6066"/>
    <w:rPr>
      <w:color w:val="0000FF"/>
      <w:u w:val="single"/>
    </w:rPr>
  </w:style>
  <w:style w:type="paragraph" w:styleId="BalloonText">
    <w:name w:val="Balloon Text"/>
    <w:basedOn w:val="Normal"/>
    <w:link w:val="BalloonTextChar"/>
    <w:uiPriority w:val="99"/>
    <w:semiHidden/>
    <w:unhideWhenUsed/>
    <w:rsid w:val="002215B8"/>
    <w:rPr>
      <w:rFonts w:ascii="Tahoma" w:hAnsi="Tahoma"/>
      <w:sz w:val="16"/>
      <w:szCs w:val="16"/>
      <w:lang w:val="x-none" w:eastAsia="x-none"/>
    </w:rPr>
  </w:style>
  <w:style w:type="character" w:customStyle="1" w:styleId="BalloonTextChar">
    <w:name w:val="Balloon Text Char"/>
    <w:link w:val="BalloonText"/>
    <w:uiPriority w:val="99"/>
    <w:semiHidden/>
    <w:rsid w:val="002215B8"/>
    <w:rPr>
      <w:rFonts w:ascii="Tahoma" w:hAnsi="Tahoma" w:cs="Tahoma"/>
      <w:sz w:val="16"/>
      <w:szCs w:val="16"/>
    </w:rPr>
  </w:style>
  <w:style w:type="character" w:customStyle="1" w:styleId="FooterChar">
    <w:name w:val="Footer Char"/>
    <w:link w:val="Footer"/>
    <w:rsid w:val="000C186F"/>
    <w:rPr>
      <w:rFonts w:ascii="Arial" w:hAnsi="Arial"/>
      <w:sz w:val="24"/>
      <w:lang w:eastAsia="en-GB"/>
    </w:rPr>
  </w:style>
  <w:style w:type="paragraph" w:customStyle="1" w:styleId="NoParagraphStyle">
    <w:name w:val="[No Paragraph Style]"/>
    <w:rsid w:val="001B17D4"/>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US"/>
    </w:rPr>
  </w:style>
  <w:style w:type="character" w:customStyle="1" w:styleId="Heading1Char">
    <w:name w:val="Heading 1 Char"/>
    <w:basedOn w:val="DefaultParagraphFont"/>
    <w:link w:val="Heading1"/>
    <w:rsid w:val="00C64ACA"/>
    <w:rPr>
      <w:rFonts w:ascii="Arial" w:hAnsi="Arial"/>
      <w:b/>
      <w:color w:val="000000"/>
      <w:sz w:val="24"/>
      <w:u w:val="single"/>
    </w:rPr>
  </w:style>
  <w:style w:type="character" w:customStyle="1" w:styleId="Heading5Char">
    <w:name w:val="Heading 5 Char"/>
    <w:basedOn w:val="DefaultParagraphFont"/>
    <w:link w:val="Heading5"/>
    <w:rsid w:val="00C64ACA"/>
    <w:rPr>
      <w:b/>
      <w:bCs/>
      <w:i/>
      <w:iCs/>
      <w:sz w:val="26"/>
      <w:szCs w:val="26"/>
    </w:rPr>
  </w:style>
  <w:style w:type="paragraph" w:styleId="BodyText2">
    <w:name w:val="Body Text 2"/>
    <w:basedOn w:val="Normal"/>
    <w:link w:val="BodyText2Char"/>
    <w:unhideWhenUsed/>
    <w:rsid w:val="00C64ACA"/>
    <w:pPr>
      <w:ind w:right="-90"/>
      <w:jc w:val="both"/>
    </w:pPr>
    <w:rPr>
      <w:rFonts w:cs="Arial"/>
      <w:szCs w:val="24"/>
      <w:lang w:eastAsia="en-US"/>
    </w:rPr>
  </w:style>
  <w:style w:type="character" w:customStyle="1" w:styleId="BodyText2Char">
    <w:name w:val="Body Text 2 Char"/>
    <w:basedOn w:val="DefaultParagraphFont"/>
    <w:link w:val="BodyText2"/>
    <w:rsid w:val="00C64ACA"/>
    <w:rPr>
      <w:rFonts w:ascii="Arial" w:hAnsi="Arial" w:cs="Arial"/>
      <w:sz w:val="24"/>
      <w:szCs w:val="24"/>
    </w:rPr>
  </w:style>
  <w:style w:type="paragraph" w:styleId="ListParagraph">
    <w:name w:val="List Paragraph"/>
    <w:basedOn w:val="Normal"/>
    <w:uiPriority w:val="34"/>
    <w:qFormat/>
    <w:rsid w:val="00C64ACA"/>
    <w:pPr>
      <w:ind w:left="720"/>
      <w:contextualSpacing/>
    </w:pPr>
    <w:rPr>
      <w:rFonts w:cs="Arial"/>
      <w:szCs w:val="24"/>
    </w:rPr>
  </w:style>
  <w:style w:type="paragraph" w:styleId="NoSpacing">
    <w:name w:val="No Spacing"/>
    <w:uiPriority w:val="1"/>
    <w:qFormat/>
    <w:rsid w:val="00181040"/>
    <w:rPr>
      <w:rFonts w:ascii="Arial" w:hAnsi="Arial"/>
      <w:sz w:val="24"/>
      <w:lang w:eastAsia="en-GB"/>
    </w:rPr>
  </w:style>
  <w:style w:type="paragraph" w:styleId="BodyText">
    <w:name w:val="Body Text"/>
    <w:basedOn w:val="Normal"/>
    <w:link w:val="BodyTextChar"/>
    <w:uiPriority w:val="99"/>
    <w:unhideWhenUsed/>
    <w:rsid w:val="0074537E"/>
    <w:pPr>
      <w:spacing w:after="120"/>
    </w:pPr>
    <w:rPr>
      <w:rFonts w:cs="Arial"/>
      <w:szCs w:val="24"/>
    </w:rPr>
  </w:style>
  <w:style w:type="character" w:customStyle="1" w:styleId="BodyTextChar">
    <w:name w:val="Body Text Char"/>
    <w:basedOn w:val="DefaultParagraphFont"/>
    <w:link w:val="BodyText"/>
    <w:uiPriority w:val="99"/>
    <w:rsid w:val="0074537E"/>
    <w:rPr>
      <w:rFonts w:ascii="Arial" w:hAnsi="Arial" w:cs="Arial"/>
      <w:sz w:val="24"/>
      <w:szCs w:val="24"/>
      <w:lang w:eastAsia="en-GB"/>
    </w:rPr>
  </w:style>
  <w:style w:type="paragraph" w:styleId="Title">
    <w:name w:val="Title"/>
    <w:basedOn w:val="Normal"/>
    <w:link w:val="TitleChar"/>
    <w:qFormat/>
    <w:rsid w:val="0074537E"/>
    <w:pPr>
      <w:jc w:val="center"/>
    </w:pPr>
    <w:rPr>
      <w:b/>
      <w:u w:val="single"/>
      <w:lang w:eastAsia="en-US"/>
    </w:rPr>
  </w:style>
  <w:style w:type="character" w:customStyle="1" w:styleId="TitleChar">
    <w:name w:val="Title Char"/>
    <w:basedOn w:val="DefaultParagraphFont"/>
    <w:link w:val="Title"/>
    <w:rsid w:val="0074537E"/>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3.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Downloads</Template>
  <TotalTime>2</TotalTime>
  <Pages>6</Pages>
  <Words>1758</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Dear x</vt:lpstr>
    </vt:vector>
  </TitlesOfParts>
  <Company>PHNHST</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dc:title>
  <dc:subject/>
  <dc:creator>INFORMATION SERVICES</dc:creator>
  <cp:keywords/>
  <cp:lastModifiedBy>OMOPE, Oluwaseyi (MID YORKSHIRE TEACHING NHS TRUST)</cp:lastModifiedBy>
  <cp:revision>2</cp:revision>
  <cp:lastPrinted>2023-01-20T12:57:00Z</cp:lastPrinted>
  <dcterms:created xsi:type="dcterms:W3CDTF">2025-06-24T13:49:00Z</dcterms:created>
  <dcterms:modified xsi:type="dcterms:W3CDTF">2025-06-24T13:49:00Z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CNHAZ2HQT6RA-2686-10</vt:lpwstr>
  </property>
  <property fmtid="{D5CDD505-2E9C-101B-9397-08002B2CF9AE}" pid="3" name="_dlc_DocIdItemGuid">
    <vt:lpwstr>49b6f9aa-422b-47ff-8112-b5ed497fcd96</vt:lpwstr>
  </property>
  <property fmtid="{D5CDD505-2E9C-101B-9397-08002B2CF9AE}" pid="4" name="_dlc_DocIdUrl">
    <vt:lpwstr>http://intranet.midyorks.nhs.uk/departments/corporate/engagement/comms/designandprint/_layouts/DocIdRedir.aspx?ID=CNHAZ2HQT6RA-2686-10, CNHAZ2HQT6RA-2686-10</vt:lpwstr>
  </property>
  <property fmtid="{D5CDD505-2E9C-101B-9397-08002B2CF9AE}" pid="5" name="ContentTypeId">
    <vt:lpwstr>0x010100D9751C6DC6C6874C82DF0A4F897A6F36</vt:lpwstr>
  </property>
</Properties>
</file>